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4517B" w14:textId="417A74D1" w:rsidR="0093607F" w:rsidRPr="0002046C" w:rsidRDefault="0093607F" w:rsidP="0002046C">
      <w:pPr>
        <w:pStyle w:val="Nzev"/>
      </w:pPr>
      <w:r w:rsidRPr="0002046C">
        <w:t>Přihláška na školní výjezd</w:t>
      </w:r>
    </w:p>
    <w:p w14:paraId="66AE54DF" w14:textId="7D42DA98" w:rsidR="00370DCF" w:rsidRPr="0002046C" w:rsidRDefault="00025777" w:rsidP="0002046C">
      <w:pPr>
        <w:pStyle w:val="Nzev"/>
      </w:pPr>
      <w:r w:rsidRPr="00FD5EAA">
        <w:t>202</w:t>
      </w:r>
      <w:r w:rsidR="000136CF" w:rsidRPr="00FD5EAA">
        <w:t>608</w:t>
      </w:r>
      <w:r w:rsidRPr="00FD5EAA">
        <w:t xml:space="preserve"> </w:t>
      </w:r>
      <w:r w:rsidR="000136CF" w:rsidRPr="00FD5EAA">
        <w:t xml:space="preserve">Týden sportů 9.C </w:t>
      </w:r>
      <w:r w:rsidR="00FD5EAA" w:rsidRPr="00FD5EAA">
        <w:t>– Vyšší Brod a Český Krumlov</w:t>
      </w:r>
    </w:p>
    <w:p w14:paraId="3736DB24" w14:textId="77777777" w:rsidR="0093607F" w:rsidRDefault="0093607F" w:rsidP="007C7DBD">
      <w:pPr>
        <w:pStyle w:val="Nadpis1"/>
        <w:spacing w:line="360" w:lineRule="auto"/>
      </w:pPr>
      <w:r>
        <w:t>Informace o výjezdu</w:t>
      </w:r>
    </w:p>
    <w:p w14:paraId="4E81B7D0" w14:textId="2ABF5625" w:rsidR="0093607F" w:rsidRPr="00383D9D" w:rsidRDefault="0093607F" w:rsidP="007C7DBD">
      <w:pPr>
        <w:spacing w:line="360" w:lineRule="auto"/>
      </w:pPr>
      <w:r w:rsidRPr="00383D9D">
        <w:t xml:space="preserve">Termín: </w:t>
      </w:r>
      <w:r w:rsidR="00FD5EAA" w:rsidRPr="00383D9D">
        <w:rPr>
          <w:b/>
          <w:bCs/>
        </w:rPr>
        <w:t>15</w:t>
      </w:r>
      <w:r w:rsidR="001152D6" w:rsidRPr="00383D9D">
        <w:rPr>
          <w:b/>
          <w:bCs/>
        </w:rPr>
        <w:t>.</w:t>
      </w:r>
      <w:r w:rsidR="00FD5EAA" w:rsidRPr="00383D9D">
        <w:rPr>
          <w:b/>
          <w:bCs/>
        </w:rPr>
        <w:t>6</w:t>
      </w:r>
      <w:r w:rsidR="001152D6" w:rsidRPr="00383D9D">
        <w:rPr>
          <w:b/>
          <w:bCs/>
        </w:rPr>
        <w:t xml:space="preserve">. - </w:t>
      </w:r>
      <w:r w:rsidR="00FD5EAA" w:rsidRPr="00383D9D">
        <w:rPr>
          <w:b/>
          <w:bCs/>
        </w:rPr>
        <w:t>19</w:t>
      </w:r>
      <w:r w:rsidR="001152D6" w:rsidRPr="00383D9D">
        <w:rPr>
          <w:b/>
          <w:bCs/>
        </w:rPr>
        <w:t>.</w:t>
      </w:r>
      <w:r w:rsidR="00FD5EAA" w:rsidRPr="00383D9D">
        <w:rPr>
          <w:b/>
          <w:bCs/>
        </w:rPr>
        <w:t>6</w:t>
      </w:r>
      <w:r w:rsidR="001152D6" w:rsidRPr="00383D9D">
        <w:rPr>
          <w:b/>
          <w:bCs/>
        </w:rPr>
        <w:t>. 202</w:t>
      </w:r>
      <w:r w:rsidR="00FD5EAA" w:rsidRPr="00383D9D">
        <w:rPr>
          <w:b/>
          <w:bCs/>
        </w:rPr>
        <w:t>6</w:t>
      </w:r>
    </w:p>
    <w:p w14:paraId="61758831" w14:textId="61D565A1" w:rsidR="0093607F" w:rsidRPr="00383D9D" w:rsidRDefault="0093607F" w:rsidP="007C7DBD">
      <w:pPr>
        <w:spacing w:line="360" w:lineRule="auto"/>
      </w:pPr>
      <w:r w:rsidRPr="00383D9D">
        <w:t xml:space="preserve">Místo: </w:t>
      </w:r>
      <w:r w:rsidR="00957B2E" w:rsidRPr="00383D9D">
        <w:rPr>
          <w:b/>
          <w:bCs/>
        </w:rPr>
        <w:t>Kemp Vyšší Brod</w:t>
      </w:r>
      <w:r w:rsidR="007175C4" w:rsidRPr="00383D9D">
        <w:t xml:space="preserve"> </w:t>
      </w:r>
    </w:p>
    <w:p w14:paraId="74F6B3A3" w14:textId="6E8F30CF" w:rsidR="0093607F" w:rsidRPr="00383D9D" w:rsidRDefault="0093607F" w:rsidP="007C7DBD">
      <w:pPr>
        <w:spacing w:line="360" w:lineRule="auto"/>
      </w:pPr>
      <w:r w:rsidRPr="00383D9D">
        <w:t xml:space="preserve">Cena: </w:t>
      </w:r>
      <w:r w:rsidR="009965A6" w:rsidRPr="00F16435">
        <w:rPr>
          <w:b/>
          <w:bCs/>
        </w:rPr>
        <w:t>4600</w:t>
      </w:r>
      <w:r w:rsidR="001152D6" w:rsidRPr="00383D9D">
        <w:rPr>
          <w:b/>
          <w:bCs/>
        </w:rPr>
        <w:t>,- Kč</w:t>
      </w:r>
      <w:r w:rsidRPr="00383D9D">
        <w:t xml:space="preserve"> (cena zahrnuje dopravu</w:t>
      </w:r>
      <w:r w:rsidR="00AA6B94" w:rsidRPr="00383D9D">
        <w:t xml:space="preserve"> vlakem</w:t>
      </w:r>
      <w:r w:rsidRPr="00383D9D">
        <w:t>, ubytování, stravu, pitný režim a program)</w:t>
      </w:r>
    </w:p>
    <w:p w14:paraId="37566D60" w14:textId="47ECAAF6" w:rsidR="0093607F" w:rsidRPr="00383D9D" w:rsidRDefault="0093607F" w:rsidP="007C7DBD">
      <w:pPr>
        <w:spacing w:line="360" w:lineRule="auto"/>
      </w:pPr>
    </w:p>
    <w:p w14:paraId="09AECAC7" w14:textId="205B9A2A" w:rsidR="0093607F" w:rsidRPr="00383D9D" w:rsidRDefault="0093607F" w:rsidP="007C7DBD">
      <w:pPr>
        <w:pStyle w:val="Nadpis1"/>
        <w:spacing w:line="360" w:lineRule="auto"/>
      </w:pPr>
      <w:r w:rsidRPr="00383D9D">
        <w:t>Informace o přihlášce</w:t>
      </w:r>
    </w:p>
    <w:p w14:paraId="11A5F209" w14:textId="77777777" w:rsidR="0093607F" w:rsidRPr="00383D9D" w:rsidRDefault="0093607F" w:rsidP="007C7DBD">
      <w:pPr>
        <w:spacing w:line="360" w:lineRule="auto"/>
      </w:pPr>
      <w:r w:rsidRPr="00383D9D">
        <w:t>Pro účast dítěte na výjezdu vyplňte závaznou přihlášku a odevzdejte ji třídnímu učiteli/učitelce vašeho dítěte.</w:t>
      </w:r>
    </w:p>
    <w:p w14:paraId="26431086" w14:textId="476B9ACE" w:rsidR="0093607F" w:rsidRPr="00383D9D" w:rsidRDefault="0093607F" w:rsidP="007C7DBD">
      <w:pPr>
        <w:spacing w:line="360" w:lineRule="auto"/>
        <w:rPr>
          <w:b/>
          <w:bCs/>
        </w:rPr>
      </w:pPr>
      <w:r w:rsidRPr="00383D9D">
        <w:t xml:space="preserve">Termín odevzdání přihlášky: </w:t>
      </w:r>
      <w:r w:rsidR="000C4448" w:rsidRPr="00383D9D">
        <w:rPr>
          <w:b/>
          <w:bCs/>
        </w:rPr>
        <w:t>30</w:t>
      </w:r>
      <w:r w:rsidR="00907399" w:rsidRPr="00383D9D">
        <w:rPr>
          <w:b/>
          <w:bCs/>
        </w:rPr>
        <w:t>.</w:t>
      </w:r>
      <w:r w:rsidR="000C4448" w:rsidRPr="00383D9D">
        <w:rPr>
          <w:b/>
          <w:bCs/>
        </w:rPr>
        <w:t xml:space="preserve"> 3</w:t>
      </w:r>
      <w:r w:rsidR="00907399" w:rsidRPr="00383D9D">
        <w:rPr>
          <w:b/>
          <w:bCs/>
        </w:rPr>
        <w:t>.</w:t>
      </w:r>
      <w:r w:rsidR="000C4448" w:rsidRPr="00383D9D">
        <w:rPr>
          <w:b/>
          <w:bCs/>
        </w:rPr>
        <w:t xml:space="preserve"> </w:t>
      </w:r>
      <w:r w:rsidR="00907399" w:rsidRPr="00383D9D">
        <w:rPr>
          <w:b/>
          <w:bCs/>
        </w:rPr>
        <w:t>202</w:t>
      </w:r>
      <w:r w:rsidR="000C4448" w:rsidRPr="00383D9D">
        <w:rPr>
          <w:b/>
          <w:bCs/>
        </w:rPr>
        <w:t>6</w:t>
      </w:r>
    </w:p>
    <w:p w14:paraId="75DDA291" w14:textId="42B49ACA" w:rsidR="0093607F" w:rsidRDefault="0093607F" w:rsidP="007C7DBD">
      <w:pPr>
        <w:spacing w:line="360" w:lineRule="auto"/>
      </w:pPr>
      <w:r w:rsidRPr="00383D9D">
        <w:t xml:space="preserve">Termín uhrazení poplatku: </w:t>
      </w:r>
      <w:r w:rsidR="00383D9D" w:rsidRPr="00383D9D">
        <w:rPr>
          <w:b/>
          <w:bCs/>
        </w:rPr>
        <w:t>30</w:t>
      </w:r>
      <w:r w:rsidR="00172028" w:rsidRPr="00383D9D">
        <w:rPr>
          <w:b/>
          <w:bCs/>
        </w:rPr>
        <w:t>.</w:t>
      </w:r>
      <w:r w:rsidR="00383D9D" w:rsidRPr="00383D9D">
        <w:rPr>
          <w:b/>
          <w:bCs/>
        </w:rPr>
        <w:t xml:space="preserve"> 4</w:t>
      </w:r>
      <w:r w:rsidR="00172028" w:rsidRPr="00383D9D">
        <w:rPr>
          <w:b/>
          <w:bCs/>
        </w:rPr>
        <w:t>.</w:t>
      </w:r>
      <w:r w:rsidR="00383D9D" w:rsidRPr="00383D9D">
        <w:rPr>
          <w:b/>
          <w:bCs/>
        </w:rPr>
        <w:t xml:space="preserve"> </w:t>
      </w:r>
      <w:r w:rsidR="00172028" w:rsidRPr="00383D9D">
        <w:rPr>
          <w:b/>
          <w:bCs/>
        </w:rPr>
        <w:t>202</w:t>
      </w:r>
      <w:r w:rsidR="00383D9D" w:rsidRPr="00383D9D">
        <w:rPr>
          <w:b/>
          <w:bCs/>
        </w:rPr>
        <w:t>6</w:t>
      </w:r>
    </w:p>
    <w:p w14:paraId="5FC9AD03" w14:textId="77777777" w:rsidR="00025777" w:rsidRDefault="0093607F" w:rsidP="007C7DBD">
      <w:pPr>
        <w:spacing w:line="360" w:lineRule="auto"/>
        <w:rPr>
          <w:b/>
          <w:bCs/>
        </w:rPr>
      </w:pPr>
      <w:r>
        <w:t>Platební údaje</w:t>
      </w:r>
      <w:r w:rsidRPr="00172028">
        <w:rPr>
          <w:b/>
          <w:bCs/>
        </w:rPr>
        <w:t>: veškeré předpisy plateb včetně QR kódů naleznete v modulu Platby systému Škola Online.</w:t>
      </w:r>
    </w:p>
    <w:p w14:paraId="52B2963A" w14:textId="03CCB85E" w:rsidR="0093607F" w:rsidRDefault="0093607F" w:rsidP="007C7DBD">
      <w:pPr>
        <w:spacing w:line="360" w:lineRule="auto"/>
      </w:pPr>
      <w:r w:rsidRPr="00025777">
        <w:rPr>
          <w:b/>
          <w:bCs/>
        </w:rPr>
        <w:t>Prosíme, neprovádějte žádné platby, dokud nebude přidělen konkrétní předpis.</w:t>
      </w:r>
      <w:r w:rsidRPr="00025777">
        <w:t xml:space="preserve"> Stále je možné hradit v hotovosti na pokladně školy u paní Renaty Jansové (úterý a středa, 7:30–8:00).</w:t>
      </w:r>
    </w:p>
    <w:p w14:paraId="2558349C" w14:textId="77777777" w:rsidR="004C29C1" w:rsidRDefault="004C29C1">
      <w:pPr>
        <w:rPr>
          <w:rFonts w:ascii="Arial" w:hAnsi="Arial" w:cs="Arial"/>
          <w:b/>
          <w:sz w:val="22"/>
        </w:rPr>
      </w:pPr>
      <w:r>
        <w:br w:type="page"/>
      </w:r>
    </w:p>
    <w:p w14:paraId="283A0B29" w14:textId="00DFD0C1" w:rsidR="0093607F" w:rsidRDefault="0093607F" w:rsidP="0002046C">
      <w:pPr>
        <w:pStyle w:val="Nzev"/>
      </w:pPr>
      <w:r w:rsidRPr="00EF68F0">
        <w:lastRenderedPageBreak/>
        <w:t>Závazná přihláška na</w:t>
      </w:r>
      <w:r>
        <w:t xml:space="preserve"> výjezd</w:t>
      </w:r>
    </w:p>
    <w:p w14:paraId="6798C197" w14:textId="4DE66602" w:rsidR="00025777" w:rsidRPr="00370DCF" w:rsidRDefault="00025777" w:rsidP="0002046C">
      <w:pPr>
        <w:pStyle w:val="Nzev"/>
      </w:pPr>
      <w:r w:rsidRPr="00A652BA">
        <w:t>202</w:t>
      </w:r>
      <w:r w:rsidR="00A652BA" w:rsidRPr="00A652BA">
        <w:t>608</w:t>
      </w:r>
      <w:r w:rsidRPr="00A652BA">
        <w:t xml:space="preserve"> </w:t>
      </w:r>
      <w:r w:rsidR="00A652BA" w:rsidRPr="00FD5EAA">
        <w:t>Týden sportů 9.C – Vyšší Brod a Český Krumlov</w:t>
      </w:r>
    </w:p>
    <w:p w14:paraId="55CAE070" w14:textId="530BC6B0" w:rsidR="0093607F" w:rsidRDefault="0093607F" w:rsidP="00D90F81">
      <w:pPr>
        <w:spacing w:line="360" w:lineRule="auto"/>
      </w:pPr>
      <w:r>
        <w:t>Jméno a příjmení</w:t>
      </w:r>
      <w:r w:rsidR="0D179BE6">
        <w:t xml:space="preserve"> a třída</w:t>
      </w:r>
      <w:r>
        <w:t xml:space="preserve"> žáka: .......................................................</w:t>
      </w:r>
    </w:p>
    <w:p w14:paraId="6310F989" w14:textId="77777777" w:rsidR="0093607F" w:rsidRDefault="0093607F" w:rsidP="00D90F81">
      <w:pPr>
        <w:spacing w:line="360" w:lineRule="auto"/>
      </w:pPr>
      <w:r>
        <w:t>Kontaktní údaje zákonných zástupců v době pobytu:</w:t>
      </w:r>
    </w:p>
    <w:p w14:paraId="1D41D63D" w14:textId="77777777" w:rsidR="0093607F" w:rsidRDefault="0093607F" w:rsidP="00D90F81">
      <w:pPr>
        <w:spacing w:line="360" w:lineRule="auto"/>
      </w:pPr>
      <w:r>
        <w:t>Jméno a příjmení: .......................................  Telefon: .......................................</w:t>
      </w:r>
    </w:p>
    <w:p w14:paraId="01C490FF" w14:textId="77777777" w:rsidR="0093607F" w:rsidRDefault="0093607F" w:rsidP="00D90F81">
      <w:pPr>
        <w:spacing w:line="360" w:lineRule="auto"/>
      </w:pPr>
      <w:r>
        <w:t>Jméno a příjmení: .......................................  Telefon: .......................................</w:t>
      </w:r>
    </w:p>
    <w:p w14:paraId="6CFB27E7" w14:textId="77777777" w:rsidR="0093607F" w:rsidRDefault="0093607F" w:rsidP="00D90F81">
      <w:pPr>
        <w:pStyle w:val="Nadpis1"/>
        <w:spacing w:line="360" w:lineRule="auto"/>
      </w:pPr>
      <w:r>
        <w:t>Zdravotní stav dítěte</w:t>
      </w:r>
    </w:p>
    <w:p w14:paraId="566BF468" w14:textId="77777777" w:rsidR="00D90F81" w:rsidRDefault="0093607F" w:rsidP="00D90F81">
      <w:pPr>
        <w:pStyle w:val="Odstavecseseznamem"/>
        <w:numPr>
          <w:ilvl w:val="0"/>
          <w:numId w:val="13"/>
        </w:numPr>
        <w:spacing w:line="360" w:lineRule="auto"/>
      </w:pPr>
      <w:r>
        <w:t>Bez omezení</w:t>
      </w:r>
    </w:p>
    <w:p w14:paraId="50720890" w14:textId="155CAD18" w:rsidR="00E425A3" w:rsidRDefault="0093607F" w:rsidP="009A1715">
      <w:pPr>
        <w:pStyle w:val="Odstavecseseznamem"/>
        <w:numPr>
          <w:ilvl w:val="0"/>
          <w:numId w:val="13"/>
        </w:numPr>
        <w:spacing w:line="360" w:lineRule="auto"/>
      </w:pPr>
      <w:r>
        <w:t xml:space="preserve">Omezení – prosíme o upřesnění (např. léky, alergie, epilepsie): </w:t>
      </w:r>
    </w:p>
    <w:p w14:paraId="2D8ABD31" w14:textId="55A25A60" w:rsidR="005D0AFE" w:rsidRDefault="005D0AFE" w:rsidP="0093607F">
      <w:r>
        <w:t>.................................................................................................................................................................</w:t>
      </w:r>
    </w:p>
    <w:p w14:paraId="20C92A38" w14:textId="77777777" w:rsidR="0093607F" w:rsidRDefault="0093607F" w:rsidP="00D90F81">
      <w:pPr>
        <w:pStyle w:val="Nadpis1"/>
        <w:spacing w:line="360" w:lineRule="auto"/>
      </w:pPr>
      <w:r>
        <w:t>Jiné informace o dítěti</w:t>
      </w:r>
    </w:p>
    <w:p w14:paraId="08220B16" w14:textId="77777777" w:rsidR="00D90F81" w:rsidRDefault="00D90F81" w:rsidP="00D90F81">
      <w:pPr>
        <w:spacing w:line="360" w:lineRule="auto"/>
      </w:pPr>
      <w:r>
        <w:t>.................................................................................................................................................................</w:t>
      </w:r>
    </w:p>
    <w:p w14:paraId="0BF7F85F" w14:textId="77777777" w:rsidR="00D90F81" w:rsidRDefault="00D90F81" w:rsidP="00D90F81">
      <w:pPr>
        <w:spacing w:after="0" w:line="360" w:lineRule="auto"/>
      </w:pPr>
      <w:r>
        <w:t>.................................................................................................................................................................</w:t>
      </w:r>
    </w:p>
    <w:p w14:paraId="2BB7D903" w14:textId="77777777" w:rsidR="0093607F" w:rsidRDefault="0093607F" w:rsidP="0093607F">
      <w:r>
        <w:br/>
        <w:t>Beru, že tato přihláška je závazná. Svým podpisem potvrzuji, že mé dítě je po zdravotní stránce schopno se akce zúčastnit.</w:t>
      </w:r>
    </w:p>
    <w:p w14:paraId="470D23BA" w14:textId="77777777" w:rsidR="0093607F" w:rsidRDefault="0093607F" w:rsidP="0093607F">
      <w:r>
        <w:br/>
        <w:t>.......................................................</w:t>
      </w:r>
      <w:r>
        <w:br/>
        <w:t>datum</w:t>
      </w:r>
    </w:p>
    <w:p w14:paraId="5E207607" w14:textId="77777777" w:rsidR="0093607F" w:rsidRDefault="0093607F" w:rsidP="0093607F">
      <w:r>
        <w:br/>
        <w:t>.......................................................</w:t>
      </w:r>
      <w:r>
        <w:br/>
        <w:t>podpis zákonných zástupců</w:t>
      </w:r>
    </w:p>
    <w:p w14:paraId="30102E57" w14:textId="61655012" w:rsidR="00084552" w:rsidRPr="005D0A21" w:rsidRDefault="00084552" w:rsidP="005D0A21"/>
    <w:sectPr w:rsidR="00084552" w:rsidRPr="005D0A21" w:rsidSect="00E12C58">
      <w:headerReference w:type="default" r:id="rId11"/>
      <w:pgSz w:w="11906" w:h="16838" w:code="9"/>
      <w:pgMar w:top="709" w:right="1080" w:bottom="1440" w:left="1080" w:header="3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D1786" w14:textId="77777777" w:rsidR="00B84230" w:rsidRDefault="00B84230">
      <w:r>
        <w:separator/>
      </w:r>
    </w:p>
  </w:endnote>
  <w:endnote w:type="continuationSeparator" w:id="0">
    <w:p w14:paraId="794FB4C7" w14:textId="77777777" w:rsidR="00B84230" w:rsidRDefault="00B84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ids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766E1" w14:textId="77777777" w:rsidR="00B84230" w:rsidRDefault="00B84230">
      <w:r>
        <w:separator/>
      </w:r>
    </w:p>
  </w:footnote>
  <w:footnote w:type="continuationSeparator" w:id="0">
    <w:p w14:paraId="544D4514" w14:textId="77777777" w:rsidR="00B84230" w:rsidRDefault="00B84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0B86B" w14:textId="7EA03CA2" w:rsidR="000D53DA" w:rsidRPr="00B31CE2" w:rsidRDefault="00EF68F0" w:rsidP="00C64DEB">
    <w:pPr>
      <w:pStyle w:val="zahlaviazapati"/>
      <w:spacing w:after="0"/>
    </w:pPr>
    <w:r w:rsidRPr="00520477">
      <w:rPr>
        <w:sz w:val="22"/>
      </w:rPr>
      <w:drawing>
        <wp:anchor distT="0" distB="0" distL="114300" distR="114300" simplePos="0" relativeHeight="251664896" behindDoc="1" locked="0" layoutInCell="1" allowOverlap="1" wp14:anchorId="4E95910F" wp14:editId="642CCC9A">
          <wp:simplePos x="0" y="0"/>
          <wp:positionH relativeFrom="column">
            <wp:posOffset>4788005</wp:posOffset>
          </wp:positionH>
          <wp:positionV relativeFrom="paragraph">
            <wp:posOffset>50800</wp:posOffset>
          </wp:positionV>
          <wp:extent cx="589280" cy="227330"/>
          <wp:effectExtent l="0" t="0" r="1270" b="1270"/>
          <wp:wrapTight wrapText="bothSides">
            <wp:wrapPolygon edited="0">
              <wp:start x="0" y="0"/>
              <wp:lineTo x="0" y="19911"/>
              <wp:lineTo x="20948" y="19911"/>
              <wp:lineTo x="20948" y="0"/>
              <wp:lineTo x="0" y="0"/>
            </wp:wrapPolygon>
          </wp:wrapTight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SU-i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280" cy="22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4DEB" w:rsidRPr="00B31CE2">
      <w:drawing>
        <wp:anchor distT="0" distB="0" distL="114300" distR="114300" simplePos="0" relativeHeight="251662848" behindDoc="0" locked="0" layoutInCell="1" allowOverlap="1" wp14:anchorId="02AE6CB3" wp14:editId="7A9BC319">
          <wp:simplePos x="0" y="0"/>
          <wp:positionH relativeFrom="margin">
            <wp:posOffset>5560800</wp:posOffset>
          </wp:positionH>
          <wp:positionV relativeFrom="paragraph">
            <wp:posOffset>86360</wp:posOffset>
          </wp:positionV>
          <wp:extent cx="554410" cy="604520"/>
          <wp:effectExtent l="0" t="0" r="0" b="508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Kunratic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410" cy="604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4DEB" w:rsidRPr="00B31CE2">
      <w:rPr>
        <w:sz w:val="22"/>
        <w:szCs w:val="22"/>
      </w:rPr>
      <w:drawing>
        <wp:anchor distT="0" distB="0" distL="114300" distR="114300" simplePos="0" relativeHeight="251663872" behindDoc="0" locked="0" layoutInCell="1" allowOverlap="1" wp14:anchorId="31067B6C" wp14:editId="644315D3">
          <wp:simplePos x="0" y="0"/>
          <wp:positionH relativeFrom="column">
            <wp:posOffset>4183750</wp:posOffset>
          </wp:positionH>
          <wp:positionV relativeFrom="paragraph">
            <wp:posOffset>82647</wp:posOffset>
          </wp:positionV>
          <wp:extent cx="406400" cy="406400"/>
          <wp:effectExtent l="0" t="0" r="0" b="0"/>
          <wp:wrapNone/>
          <wp:docPr id="9" name="Obrázek 9" descr="I:\DOKUMENTY\LOGA\LOGA-gif\KARLOV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DOKUMENTY\LOGA\LOGA-gif\KARLOVA.GIF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4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53DA" w:rsidRPr="00B31CE2">
      <w:drawing>
        <wp:anchor distT="0" distB="0" distL="114300" distR="114300" simplePos="0" relativeHeight="251660800" behindDoc="1" locked="0" layoutInCell="1" allowOverlap="1" wp14:anchorId="7BE29542" wp14:editId="4B689E88">
          <wp:simplePos x="0" y="0"/>
          <wp:positionH relativeFrom="column">
            <wp:posOffset>-180975</wp:posOffset>
          </wp:positionH>
          <wp:positionV relativeFrom="paragraph">
            <wp:posOffset>-91440</wp:posOffset>
          </wp:positionV>
          <wp:extent cx="1043940" cy="1043940"/>
          <wp:effectExtent l="0" t="0" r="3810" b="3810"/>
          <wp:wrapTight wrapText="bothSides">
            <wp:wrapPolygon edited="0">
              <wp:start x="0" y="0"/>
              <wp:lineTo x="0" y="21285"/>
              <wp:lineTo x="21285" y="21285"/>
              <wp:lineTo x="21285" y="0"/>
              <wp:lineTo x="0" y="0"/>
            </wp:wrapPolygon>
          </wp:wrapTight>
          <wp:docPr id="11" name="obrázek 9" descr="D:\My Pictures\cedule\logo_FZS_skola\logo_zskunratice_ctverec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D:\My Pictures\cedule\logo_FZS_skola\logo_zskunratice_ctverec_3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1043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53DA" w:rsidRPr="00B31CE2">
      <w:t>Základní škola KUNRATICE</w:t>
    </w:r>
  </w:p>
  <w:p w14:paraId="7CCFB277" w14:textId="33ED27B3" w:rsidR="000D53DA" w:rsidRPr="00B31CE2" w:rsidRDefault="00C64DEB" w:rsidP="00C64DEB">
    <w:pPr>
      <w:pStyle w:val="zahlaviazapati"/>
      <w:spacing w:after="0"/>
      <w:rPr>
        <w:sz w:val="18"/>
        <w:szCs w:val="18"/>
      </w:rPr>
    </w:pPr>
    <w:r w:rsidRPr="00B31CE2">
      <w:drawing>
        <wp:anchor distT="0" distB="0" distL="0" distR="0" simplePos="0" relativeHeight="251661824" behindDoc="0" locked="0" layoutInCell="1" allowOverlap="0" wp14:anchorId="49739308" wp14:editId="14D564AD">
          <wp:simplePos x="0" y="0"/>
          <wp:positionH relativeFrom="column">
            <wp:posOffset>5007080</wp:posOffset>
          </wp:positionH>
          <wp:positionV relativeFrom="paragraph">
            <wp:posOffset>121920</wp:posOffset>
          </wp:positionV>
          <wp:extent cx="297815" cy="363855"/>
          <wp:effectExtent l="0" t="0" r="6985" b="0"/>
          <wp:wrapNone/>
          <wp:docPr id="10" name="obrázek 1" descr="http://www.zskunratice.cz/web/obrazky/loga_znaky/logo-SZU/zdravaskolamal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http://www.zskunratice.cz/web/obrazky/loga_znaky/logo-SZU/zdravaskolamala.gif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815" cy="363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53DA" w:rsidRPr="00B31CE2">
      <w:rPr>
        <w:sz w:val="18"/>
        <w:szCs w:val="18"/>
      </w:rPr>
      <w:t>Fakultní škola Univerzity Karlovy v Praze, Pedagogické fakulty</w:t>
    </w:r>
  </w:p>
  <w:p w14:paraId="46FE7804" w14:textId="77777777" w:rsidR="000D53DA" w:rsidRPr="00B31CE2" w:rsidRDefault="000D53DA" w:rsidP="00C64DEB">
    <w:pPr>
      <w:pStyle w:val="zahlaviazapati"/>
      <w:spacing w:after="0"/>
      <w:rPr>
        <w:sz w:val="18"/>
        <w:szCs w:val="18"/>
      </w:rPr>
    </w:pPr>
    <w:r w:rsidRPr="00B31CE2">
      <w:rPr>
        <w:sz w:val="18"/>
        <w:szCs w:val="18"/>
      </w:rPr>
      <w:t>Fakultní škola, Univerzity Karlovy v Praze, Přírodovědecké fakulty</w:t>
    </w:r>
    <w:hyperlink r:id="rId6" w:tgtFrame="_blank" w:history="1">
      <w:r>
        <w:t>http://www.program-spz.cz./cs</w:t>
      </w:r>
    </w:hyperlink>
  </w:p>
  <w:p w14:paraId="2B4F03CD" w14:textId="10E4C884" w:rsidR="000D53DA" w:rsidRPr="00B31CE2" w:rsidRDefault="000D53DA" w:rsidP="00C64DEB">
    <w:pPr>
      <w:pStyle w:val="zahlaviazapati"/>
      <w:spacing w:after="0"/>
    </w:pPr>
    <w:r w:rsidRPr="00B31CE2">
      <w:t>Př</w:t>
    </w:r>
    <w:r w:rsidRPr="00B31CE2">
      <w:rPr>
        <w:rFonts w:cs="Kids"/>
      </w:rPr>
      <w:t>ed</w:t>
    </w:r>
    <w:r w:rsidRPr="00B31CE2">
      <w:t>š</w:t>
    </w:r>
    <w:r w:rsidRPr="00B31CE2">
      <w:rPr>
        <w:rFonts w:cs="Kids"/>
      </w:rPr>
      <w:t>kolní 420, 148</w:t>
    </w:r>
    <w:r w:rsidRPr="00B31CE2">
      <w:t xml:space="preserve"> 00 Praha 4 Kunratice</w:t>
    </w:r>
  </w:p>
  <w:p w14:paraId="11519ADB" w14:textId="759AF7A6" w:rsidR="000D53DA" w:rsidRPr="00EF68F0" w:rsidRDefault="000D53DA" w:rsidP="00C64DEB">
    <w:pPr>
      <w:pStyle w:val="zahlaviazapati"/>
      <w:spacing w:after="0"/>
      <w:rPr>
        <w:sz w:val="14"/>
        <w:szCs w:val="14"/>
      </w:rPr>
    </w:pPr>
    <w:r w:rsidRPr="00EF68F0">
      <w:rPr>
        <w:sz w:val="14"/>
        <w:szCs w:val="14"/>
      </w:rPr>
      <w:t xml:space="preserve">Tel.: 261097211 - 2, e-mail: skola@zskunratice.cz, http://www.zskunratice.cz                                                                      </w:t>
    </w:r>
    <w:r w:rsidR="00EF68F0" w:rsidRPr="00EF68F0">
      <w:rPr>
        <w:sz w:val="14"/>
        <w:szCs w:val="14"/>
      </w:rPr>
      <w:t xml:space="preserve">                   </w:t>
    </w:r>
    <w:r w:rsidRPr="00EF68F0">
      <w:rPr>
        <w:sz w:val="14"/>
        <w:szCs w:val="14"/>
      </w:rPr>
      <w:t xml:space="preserve">  </w:t>
    </w:r>
    <w:r w:rsidR="00EF68F0">
      <w:rPr>
        <w:sz w:val="14"/>
        <w:szCs w:val="14"/>
      </w:rPr>
      <w:t xml:space="preserve"> </w:t>
    </w:r>
    <w:r w:rsidRPr="00EF68F0">
      <w:rPr>
        <w:sz w:val="14"/>
        <w:szCs w:val="14"/>
      </w:rPr>
      <w:t xml:space="preserve">  MČ Praha Kunratice</w:t>
    </w:r>
  </w:p>
  <w:p w14:paraId="7BFCA3B7" w14:textId="77777777" w:rsidR="00EF68F0" w:rsidRPr="00B31CE2" w:rsidRDefault="00EF68F0" w:rsidP="00C64DEB">
    <w:pPr>
      <w:pStyle w:val="zahlaviazapati"/>
      <w:spacing w:after="0"/>
      <w:rPr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2506"/>
    <w:multiLevelType w:val="hybridMultilevel"/>
    <w:tmpl w:val="2F485E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582F20"/>
    <w:multiLevelType w:val="hybridMultilevel"/>
    <w:tmpl w:val="D00CD8C8"/>
    <w:lvl w:ilvl="0" w:tplc="F300EF8E">
      <w:start w:val="116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A93F8B"/>
    <w:multiLevelType w:val="hybridMultilevel"/>
    <w:tmpl w:val="4CAE0BB4"/>
    <w:lvl w:ilvl="0" w:tplc="040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1E83328"/>
    <w:multiLevelType w:val="hybridMultilevel"/>
    <w:tmpl w:val="8B10823C"/>
    <w:lvl w:ilvl="0" w:tplc="E66442EE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BC1B31"/>
    <w:multiLevelType w:val="hybridMultilevel"/>
    <w:tmpl w:val="D7F8C70A"/>
    <w:lvl w:ilvl="0" w:tplc="7CD6AA3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FF1AA0"/>
    <w:multiLevelType w:val="hybridMultilevel"/>
    <w:tmpl w:val="37147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14E89"/>
    <w:multiLevelType w:val="hybridMultilevel"/>
    <w:tmpl w:val="3B0CB118"/>
    <w:lvl w:ilvl="0" w:tplc="7E90D6BA">
      <w:start w:val="14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70659"/>
    <w:multiLevelType w:val="hybridMultilevel"/>
    <w:tmpl w:val="7CBCA1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4A5750"/>
    <w:multiLevelType w:val="singleLevel"/>
    <w:tmpl w:val="AB4276A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9" w15:restartNumberingAfterBreak="0">
    <w:nsid w:val="742B6899"/>
    <w:multiLevelType w:val="hybridMultilevel"/>
    <w:tmpl w:val="CBF28FD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F1902"/>
    <w:multiLevelType w:val="hybridMultilevel"/>
    <w:tmpl w:val="2C8E960E"/>
    <w:lvl w:ilvl="0" w:tplc="57C21C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17E5A"/>
    <w:multiLevelType w:val="hybridMultilevel"/>
    <w:tmpl w:val="4044BA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0547B"/>
    <w:multiLevelType w:val="hybridMultilevel"/>
    <w:tmpl w:val="5A084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878166">
    <w:abstractNumId w:val="8"/>
  </w:num>
  <w:num w:numId="2" w16cid:durableId="1380394419">
    <w:abstractNumId w:val="0"/>
  </w:num>
  <w:num w:numId="3" w16cid:durableId="750591120">
    <w:abstractNumId w:val="7"/>
  </w:num>
  <w:num w:numId="4" w16cid:durableId="2111318681">
    <w:abstractNumId w:val="2"/>
  </w:num>
  <w:num w:numId="5" w16cid:durableId="428819086">
    <w:abstractNumId w:val="4"/>
  </w:num>
  <w:num w:numId="6" w16cid:durableId="1688436228">
    <w:abstractNumId w:val="6"/>
  </w:num>
  <w:num w:numId="7" w16cid:durableId="242374257">
    <w:abstractNumId w:val="1"/>
  </w:num>
  <w:num w:numId="8" w16cid:durableId="682704219">
    <w:abstractNumId w:val="3"/>
  </w:num>
  <w:num w:numId="9" w16cid:durableId="678846022">
    <w:abstractNumId w:val="5"/>
  </w:num>
  <w:num w:numId="10" w16cid:durableId="1378555076">
    <w:abstractNumId w:val="9"/>
  </w:num>
  <w:num w:numId="11" w16cid:durableId="286857528">
    <w:abstractNumId w:val="12"/>
  </w:num>
  <w:num w:numId="12" w16cid:durableId="330838113">
    <w:abstractNumId w:val="11"/>
  </w:num>
  <w:num w:numId="13" w16cid:durableId="14022134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DD"/>
    <w:rsid w:val="000136CF"/>
    <w:rsid w:val="0002046C"/>
    <w:rsid w:val="00025777"/>
    <w:rsid w:val="00043AB2"/>
    <w:rsid w:val="00054908"/>
    <w:rsid w:val="00054E91"/>
    <w:rsid w:val="0006702C"/>
    <w:rsid w:val="00076876"/>
    <w:rsid w:val="00080E41"/>
    <w:rsid w:val="0008123A"/>
    <w:rsid w:val="00084552"/>
    <w:rsid w:val="00094FAB"/>
    <w:rsid w:val="000A3DD9"/>
    <w:rsid w:val="000A6258"/>
    <w:rsid w:val="000A6F27"/>
    <w:rsid w:val="000B058B"/>
    <w:rsid w:val="000C233D"/>
    <w:rsid w:val="000C4448"/>
    <w:rsid w:val="000D53DA"/>
    <w:rsid w:val="000D541B"/>
    <w:rsid w:val="000F1F9B"/>
    <w:rsid w:val="000F6574"/>
    <w:rsid w:val="000F7E55"/>
    <w:rsid w:val="00104356"/>
    <w:rsid w:val="0010502E"/>
    <w:rsid w:val="001152D6"/>
    <w:rsid w:val="00155AF0"/>
    <w:rsid w:val="00162904"/>
    <w:rsid w:val="00172028"/>
    <w:rsid w:val="0017364C"/>
    <w:rsid w:val="00174FEF"/>
    <w:rsid w:val="001C27B5"/>
    <w:rsid w:val="001F301B"/>
    <w:rsid w:val="002431E6"/>
    <w:rsid w:val="00245C34"/>
    <w:rsid w:val="00252EB1"/>
    <w:rsid w:val="00260EF9"/>
    <w:rsid w:val="00274900"/>
    <w:rsid w:val="002A2293"/>
    <w:rsid w:val="002C4804"/>
    <w:rsid w:val="002C6107"/>
    <w:rsid w:val="002D26C1"/>
    <w:rsid w:val="002F088E"/>
    <w:rsid w:val="003109FF"/>
    <w:rsid w:val="00325CF9"/>
    <w:rsid w:val="0033314C"/>
    <w:rsid w:val="003415F8"/>
    <w:rsid w:val="00343C7E"/>
    <w:rsid w:val="00356B01"/>
    <w:rsid w:val="00370DCF"/>
    <w:rsid w:val="00373951"/>
    <w:rsid w:val="00375E46"/>
    <w:rsid w:val="00383D9D"/>
    <w:rsid w:val="00392D5B"/>
    <w:rsid w:val="003A2202"/>
    <w:rsid w:val="003A7072"/>
    <w:rsid w:val="003B407D"/>
    <w:rsid w:val="003D61E2"/>
    <w:rsid w:val="003F7983"/>
    <w:rsid w:val="00416145"/>
    <w:rsid w:val="00466B0E"/>
    <w:rsid w:val="00473544"/>
    <w:rsid w:val="004A22EE"/>
    <w:rsid w:val="004A4123"/>
    <w:rsid w:val="004B6497"/>
    <w:rsid w:val="004B7B7B"/>
    <w:rsid w:val="004C29C1"/>
    <w:rsid w:val="004E473F"/>
    <w:rsid w:val="004F0D9E"/>
    <w:rsid w:val="00501ECF"/>
    <w:rsid w:val="00504F9F"/>
    <w:rsid w:val="00520477"/>
    <w:rsid w:val="00521389"/>
    <w:rsid w:val="0052148F"/>
    <w:rsid w:val="00523391"/>
    <w:rsid w:val="0052515A"/>
    <w:rsid w:val="005252B6"/>
    <w:rsid w:val="005311E4"/>
    <w:rsid w:val="005377A9"/>
    <w:rsid w:val="005713AB"/>
    <w:rsid w:val="00571E96"/>
    <w:rsid w:val="00573639"/>
    <w:rsid w:val="005758B4"/>
    <w:rsid w:val="00582869"/>
    <w:rsid w:val="00597732"/>
    <w:rsid w:val="005A39FF"/>
    <w:rsid w:val="005A5ADD"/>
    <w:rsid w:val="005B6D25"/>
    <w:rsid w:val="005B74FA"/>
    <w:rsid w:val="005D02E6"/>
    <w:rsid w:val="005D0A21"/>
    <w:rsid w:val="005D0AFE"/>
    <w:rsid w:val="005D1562"/>
    <w:rsid w:val="005E2559"/>
    <w:rsid w:val="005E50EA"/>
    <w:rsid w:val="00616511"/>
    <w:rsid w:val="006305CA"/>
    <w:rsid w:val="00632D72"/>
    <w:rsid w:val="006369DE"/>
    <w:rsid w:val="00666CC7"/>
    <w:rsid w:val="0067045E"/>
    <w:rsid w:val="00671AB7"/>
    <w:rsid w:val="00672CD4"/>
    <w:rsid w:val="00683F08"/>
    <w:rsid w:val="00685144"/>
    <w:rsid w:val="00694154"/>
    <w:rsid w:val="006B0D77"/>
    <w:rsid w:val="006D3503"/>
    <w:rsid w:val="006E6444"/>
    <w:rsid w:val="006F4201"/>
    <w:rsid w:val="006F5F9A"/>
    <w:rsid w:val="007175C4"/>
    <w:rsid w:val="007343B6"/>
    <w:rsid w:val="0074759B"/>
    <w:rsid w:val="0076736A"/>
    <w:rsid w:val="00774FC0"/>
    <w:rsid w:val="00791087"/>
    <w:rsid w:val="00796C41"/>
    <w:rsid w:val="007A0054"/>
    <w:rsid w:val="007B2EED"/>
    <w:rsid w:val="007B3C41"/>
    <w:rsid w:val="007C7DBD"/>
    <w:rsid w:val="0082402C"/>
    <w:rsid w:val="008255E4"/>
    <w:rsid w:val="00826F0B"/>
    <w:rsid w:val="00832A9C"/>
    <w:rsid w:val="00842996"/>
    <w:rsid w:val="00864D5C"/>
    <w:rsid w:val="00867A6B"/>
    <w:rsid w:val="008713D7"/>
    <w:rsid w:val="008714A7"/>
    <w:rsid w:val="00883A67"/>
    <w:rsid w:val="008F05EA"/>
    <w:rsid w:val="008F5FEA"/>
    <w:rsid w:val="008F7553"/>
    <w:rsid w:val="009022E0"/>
    <w:rsid w:val="009063B2"/>
    <w:rsid w:val="00907399"/>
    <w:rsid w:val="00917732"/>
    <w:rsid w:val="009253DD"/>
    <w:rsid w:val="0093607F"/>
    <w:rsid w:val="009378EB"/>
    <w:rsid w:val="00957B2E"/>
    <w:rsid w:val="00987C5F"/>
    <w:rsid w:val="009965A6"/>
    <w:rsid w:val="009A38A2"/>
    <w:rsid w:val="009A437F"/>
    <w:rsid w:val="009B134B"/>
    <w:rsid w:val="009B5603"/>
    <w:rsid w:val="009C0E18"/>
    <w:rsid w:val="009D31A0"/>
    <w:rsid w:val="009F5478"/>
    <w:rsid w:val="00A13017"/>
    <w:rsid w:val="00A40245"/>
    <w:rsid w:val="00A41BF5"/>
    <w:rsid w:val="00A64DCD"/>
    <w:rsid w:val="00A652BA"/>
    <w:rsid w:val="00A80EB0"/>
    <w:rsid w:val="00A84690"/>
    <w:rsid w:val="00AA110F"/>
    <w:rsid w:val="00AA6B94"/>
    <w:rsid w:val="00AB12B9"/>
    <w:rsid w:val="00AB6F10"/>
    <w:rsid w:val="00AC3AEF"/>
    <w:rsid w:val="00AD20EC"/>
    <w:rsid w:val="00AD2F9B"/>
    <w:rsid w:val="00AE0640"/>
    <w:rsid w:val="00AE6C71"/>
    <w:rsid w:val="00AF1367"/>
    <w:rsid w:val="00AF3FE3"/>
    <w:rsid w:val="00AF6C33"/>
    <w:rsid w:val="00B00AAC"/>
    <w:rsid w:val="00B01B3D"/>
    <w:rsid w:val="00B16E9B"/>
    <w:rsid w:val="00B3148E"/>
    <w:rsid w:val="00B31CE2"/>
    <w:rsid w:val="00B351B1"/>
    <w:rsid w:val="00B41E4A"/>
    <w:rsid w:val="00B52103"/>
    <w:rsid w:val="00B527F2"/>
    <w:rsid w:val="00B72DBD"/>
    <w:rsid w:val="00B81C00"/>
    <w:rsid w:val="00B84230"/>
    <w:rsid w:val="00B95CF1"/>
    <w:rsid w:val="00BB7508"/>
    <w:rsid w:val="00BC38D6"/>
    <w:rsid w:val="00BD13C7"/>
    <w:rsid w:val="00BE21CC"/>
    <w:rsid w:val="00BE353C"/>
    <w:rsid w:val="00BE36AA"/>
    <w:rsid w:val="00BF0761"/>
    <w:rsid w:val="00BF2068"/>
    <w:rsid w:val="00BF61CF"/>
    <w:rsid w:val="00C00CC2"/>
    <w:rsid w:val="00C020B9"/>
    <w:rsid w:val="00C12E1D"/>
    <w:rsid w:val="00C14CBC"/>
    <w:rsid w:val="00C4694B"/>
    <w:rsid w:val="00C5099E"/>
    <w:rsid w:val="00C51A8B"/>
    <w:rsid w:val="00C5383A"/>
    <w:rsid w:val="00C64189"/>
    <w:rsid w:val="00C64DEB"/>
    <w:rsid w:val="00C66F36"/>
    <w:rsid w:val="00C82355"/>
    <w:rsid w:val="00C846AD"/>
    <w:rsid w:val="00C9096F"/>
    <w:rsid w:val="00C94502"/>
    <w:rsid w:val="00CC2129"/>
    <w:rsid w:val="00CD262A"/>
    <w:rsid w:val="00CE08C1"/>
    <w:rsid w:val="00CE4CA2"/>
    <w:rsid w:val="00CE718A"/>
    <w:rsid w:val="00CE79F6"/>
    <w:rsid w:val="00CF06AE"/>
    <w:rsid w:val="00CF22DF"/>
    <w:rsid w:val="00D1166A"/>
    <w:rsid w:val="00D315B8"/>
    <w:rsid w:val="00D436FC"/>
    <w:rsid w:val="00D5460B"/>
    <w:rsid w:val="00D63F8C"/>
    <w:rsid w:val="00D7341D"/>
    <w:rsid w:val="00D7510B"/>
    <w:rsid w:val="00D774F8"/>
    <w:rsid w:val="00D90F81"/>
    <w:rsid w:val="00D97001"/>
    <w:rsid w:val="00DA7732"/>
    <w:rsid w:val="00DB07BB"/>
    <w:rsid w:val="00DB4597"/>
    <w:rsid w:val="00DB6251"/>
    <w:rsid w:val="00DC1734"/>
    <w:rsid w:val="00DC42DC"/>
    <w:rsid w:val="00DC75AD"/>
    <w:rsid w:val="00DD1570"/>
    <w:rsid w:val="00DD674C"/>
    <w:rsid w:val="00DE29B5"/>
    <w:rsid w:val="00DE3DCC"/>
    <w:rsid w:val="00E03B97"/>
    <w:rsid w:val="00E12C58"/>
    <w:rsid w:val="00E1457A"/>
    <w:rsid w:val="00E170C0"/>
    <w:rsid w:val="00E31055"/>
    <w:rsid w:val="00E3208C"/>
    <w:rsid w:val="00E425A3"/>
    <w:rsid w:val="00E431BD"/>
    <w:rsid w:val="00E56ABB"/>
    <w:rsid w:val="00E675C5"/>
    <w:rsid w:val="00E93CA8"/>
    <w:rsid w:val="00E94CD6"/>
    <w:rsid w:val="00E97429"/>
    <w:rsid w:val="00EA271E"/>
    <w:rsid w:val="00EB1D62"/>
    <w:rsid w:val="00EE3D13"/>
    <w:rsid w:val="00EE58BF"/>
    <w:rsid w:val="00EE683F"/>
    <w:rsid w:val="00EF2AE6"/>
    <w:rsid w:val="00EF68F0"/>
    <w:rsid w:val="00F00C0A"/>
    <w:rsid w:val="00F14ACA"/>
    <w:rsid w:val="00F16435"/>
    <w:rsid w:val="00F5293C"/>
    <w:rsid w:val="00F749D0"/>
    <w:rsid w:val="00F76C10"/>
    <w:rsid w:val="00F82A58"/>
    <w:rsid w:val="00F85C1B"/>
    <w:rsid w:val="00F94BB0"/>
    <w:rsid w:val="00FB77D6"/>
    <w:rsid w:val="00FC20E5"/>
    <w:rsid w:val="00FD5EAA"/>
    <w:rsid w:val="00FE2CB5"/>
    <w:rsid w:val="00FE2E36"/>
    <w:rsid w:val="00FE67E5"/>
    <w:rsid w:val="00FF682D"/>
    <w:rsid w:val="0D179BE6"/>
    <w:rsid w:val="2539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120B75"/>
  <w15:docId w15:val="{0C090CFF-56EB-4CC7-BC3C-5F8E344D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F5F9A"/>
    <w:pPr>
      <w:spacing w:after="12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3109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3109FF"/>
    <w:pPr>
      <w:keepNext/>
      <w:outlineLvl w:val="1"/>
    </w:pPr>
    <w:rPr>
      <w:rFonts w:ascii="Arial" w:hAnsi="Arial" w:cs="Arial"/>
      <w:b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B1D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qFormat/>
    <w:rsid w:val="003109FF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aragrafu">
    <w:name w:val="Text paragrafu"/>
    <w:basedOn w:val="Normln"/>
    <w:rsid w:val="003109FF"/>
    <w:pPr>
      <w:spacing w:before="240"/>
      <w:ind w:firstLine="425"/>
      <w:outlineLvl w:val="5"/>
    </w:pPr>
    <w:rPr>
      <w:color w:val="000000"/>
      <w:sz w:val="20"/>
      <w:szCs w:val="20"/>
    </w:rPr>
  </w:style>
  <w:style w:type="paragraph" w:styleId="Zkladntext">
    <w:name w:val="Body Text"/>
    <w:basedOn w:val="Normln"/>
    <w:rsid w:val="003109FF"/>
  </w:style>
  <w:style w:type="paragraph" w:customStyle="1" w:styleId="Texttabulky">
    <w:name w:val="Text tabulky"/>
    <w:basedOn w:val="Normln"/>
    <w:rsid w:val="003109FF"/>
    <w:rPr>
      <w:b/>
      <w:noProof/>
      <w:sz w:val="22"/>
      <w:szCs w:val="20"/>
    </w:rPr>
  </w:style>
  <w:style w:type="character" w:styleId="Siln">
    <w:name w:val="Strong"/>
    <w:basedOn w:val="Standardnpsmoodstavce"/>
    <w:qFormat/>
    <w:rsid w:val="003109FF"/>
    <w:rPr>
      <w:b/>
      <w:bCs/>
    </w:rPr>
  </w:style>
  <w:style w:type="paragraph" w:styleId="Zhlav">
    <w:name w:val="header"/>
    <w:basedOn w:val="Normln"/>
    <w:rsid w:val="003109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109F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3109FF"/>
    <w:rPr>
      <w:color w:val="0000FF"/>
      <w:u w:val="single"/>
    </w:rPr>
  </w:style>
  <w:style w:type="table" w:styleId="Mkatabulky">
    <w:name w:val="Table Grid"/>
    <w:basedOn w:val="Normlntabulka"/>
    <w:rsid w:val="00C6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9378EB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9378EB"/>
    <w:pPr>
      <w:spacing w:line="480" w:lineRule="auto"/>
    </w:pPr>
  </w:style>
  <w:style w:type="paragraph" w:styleId="Odstavecseseznamem">
    <w:name w:val="List Paragraph"/>
    <w:basedOn w:val="Normln"/>
    <w:uiPriority w:val="34"/>
    <w:qFormat/>
    <w:rsid w:val="00373951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4E473F"/>
    <w:pPr>
      <w:spacing w:before="100" w:beforeAutospacing="1" w:after="100" w:afterAutospacing="1"/>
    </w:pPr>
  </w:style>
  <w:style w:type="character" w:customStyle="1" w:styleId="Zkladntext2Char">
    <w:name w:val="Základní text 2 Char"/>
    <w:link w:val="Zkladntext2"/>
    <w:rsid w:val="006E6444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EB1D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02046C"/>
    <w:pPr>
      <w:spacing w:line="36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8"/>
      <w:szCs w:val="48"/>
    </w:rPr>
  </w:style>
  <w:style w:type="character" w:customStyle="1" w:styleId="NzevChar">
    <w:name w:val="Název Char"/>
    <w:basedOn w:val="Standardnpsmoodstavce"/>
    <w:link w:val="Nzev"/>
    <w:rsid w:val="0002046C"/>
    <w:rPr>
      <w:rFonts w:asciiTheme="majorHAnsi" w:eastAsiaTheme="majorEastAsia" w:hAnsiTheme="majorHAnsi" w:cstheme="majorBidi"/>
      <w:b/>
      <w:spacing w:val="-10"/>
      <w:kern w:val="28"/>
      <w:sz w:val="48"/>
      <w:szCs w:val="48"/>
    </w:rPr>
  </w:style>
  <w:style w:type="paragraph" w:customStyle="1" w:styleId="zahlaviazapati">
    <w:name w:val="zahlavi a zapati"/>
    <w:basedOn w:val="Normln"/>
    <w:link w:val="zahlaviazapatiChar"/>
    <w:qFormat/>
    <w:rsid w:val="004C29C1"/>
    <w:rPr>
      <w:rFonts w:ascii="Arial Narrow" w:hAnsi="Arial Narrow" w:cs="Arial"/>
      <w:b/>
      <w:noProof/>
      <w:color w:val="17365D" w:themeColor="text2" w:themeShade="BF"/>
      <w:sz w:val="38"/>
      <w:szCs w:val="38"/>
    </w:rPr>
  </w:style>
  <w:style w:type="character" w:customStyle="1" w:styleId="zahlaviazapatiChar">
    <w:name w:val="zahlavi a zapati Char"/>
    <w:basedOn w:val="Standardnpsmoodstavce"/>
    <w:link w:val="zahlaviazapati"/>
    <w:rsid w:val="004C29C1"/>
    <w:rPr>
      <w:rFonts w:ascii="Arial Narrow" w:hAnsi="Arial Narrow" w:cs="Arial"/>
      <w:b/>
      <w:noProof/>
      <w:color w:val="17365D" w:themeColor="text2" w:themeShade="BF"/>
      <w:sz w:val="38"/>
      <w:szCs w:val="38"/>
    </w:rPr>
  </w:style>
  <w:style w:type="paragraph" w:customStyle="1" w:styleId="zapati">
    <w:name w:val="zapati"/>
    <w:basedOn w:val="Normln"/>
    <w:link w:val="zapatiChar"/>
    <w:qFormat/>
    <w:rsid w:val="003B407D"/>
    <w:pPr>
      <w:pBdr>
        <w:top w:val="single" w:sz="4" w:space="1" w:color="auto"/>
      </w:pBdr>
    </w:pPr>
    <w:rPr>
      <w:rFonts w:ascii="Kids" w:hAnsi="Kids"/>
      <w:noProof/>
    </w:rPr>
  </w:style>
  <w:style w:type="character" w:customStyle="1" w:styleId="zapatiChar">
    <w:name w:val="zapati Char"/>
    <w:basedOn w:val="Standardnpsmoodstavce"/>
    <w:link w:val="zapati"/>
    <w:rsid w:val="003B407D"/>
    <w:rPr>
      <w:rFonts w:ascii="Kids" w:hAnsi="Kids"/>
      <w:noProof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B407D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717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hyperlink" Target="http://www.program-spz.cz./cs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&#237;tek\Documents\Dokumenty%201213\Dopis-vzo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AD381D036824FAD00BB79EC0EDDC4" ma:contentTypeVersion="16" ma:contentTypeDescription="Vytvoří nový dokument" ma:contentTypeScope="" ma:versionID="1095ad3ec2bcf2b0ddd543bf80fc573d">
  <xsd:schema xmlns:xsd="http://www.w3.org/2001/XMLSchema" xmlns:xs="http://www.w3.org/2001/XMLSchema" xmlns:p="http://schemas.microsoft.com/office/2006/metadata/properties" xmlns:ns2="24ecbcd2-0e65-41eb-9635-98c1cbe255e4" xmlns:ns3="a6a5249d-b6e5-472c-9f22-c8f2329408ef" targetNamespace="http://schemas.microsoft.com/office/2006/metadata/properties" ma:root="true" ma:fieldsID="ba9eff1b9f61fe073a655b29e168f606" ns2:_="" ns3:_="">
    <xsd:import namespace="24ecbcd2-0e65-41eb-9635-98c1cbe255e4"/>
    <xsd:import namespace="a6a5249d-b6e5-472c-9f22-c8f2329408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cbcd2-0e65-41eb-9635-98c1cbe25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6b68db82-ba32-423b-be7f-849d3fc5cb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5249d-b6e5-472c-9f22-c8f2329408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3b63ab5-c52c-4dd8-ba19-f0b09aa12d8c}" ma:internalName="TaxCatchAll" ma:showField="CatchAllData" ma:web="a6a5249d-b6e5-472c-9f22-c8f232940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ecbcd2-0e65-41eb-9635-98c1cbe255e4">
      <Terms xmlns="http://schemas.microsoft.com/office/infopath/2007/PartnerControls"/>
    </lcf76f155ced4ddcb4097134ff3c332f>
    <TaxCatchAll xmlns="a6a5249d-b6e5-472c-9f22-c8f2329408e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CB32D42-0B21-4306-8E70-1315951EE5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179CA4-2186-4DF7-8295-0A1015C18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ecbcd2-0e65-41eb-9635-98c1cbe255e4"/>
    <ds:schemaRef ds:uri="a6a5249d-b6e5-472c-9f22-c8f2329408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E9B83C-54DC-4EC3-9268-D90A39E69D1D}">
  <ds:schemaRefs>
    <ds:schemaRef ds:uri="http://schemas.microsoft.com/office/2006/metadata/properties"/>
    <ds:schemaRef ds:uri="http://schemas.microsoft.com/office/infopath/2007/PartnerControls"/>
    <ds:schemaRef ds:uri="24ecbcd2-0e65-41eb-9635-98c1cbe255e4"/>
    <ds:schemaRef ds:uri="a6a5249d-b6e5-472c-9f22-c8f2329408ef"/>
  </ds:schemaRefs>
</ds:datastoreItem>
</file>

<file path=customXml/itemProps4.xml><?xml version="1.0" encoding="utf-8"?>
<ds:datastoreItem xmlns:ds="http://schemas.openxmlformats.org/officeDocument/2006/customXml" ds:itemID="{B46828F5-FD4B-4E82-83CA-CB25366D3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Dopis-vzor.dotx</Template>
  <TotalTime>20</TotalTime>
  <Pages>2</Pages>
  <Words>197</Words>
  <Characters>1846</Characters>
  <Application>Microsoft Office Word</Application>
  <DocSecurity>0</DocSecurity>
  <Lines>41</Lines>
  <Paragraphs>28</Paragraphs>
  <ScaleCrop>false</ScaleCrop>
  <Company>ZŠ KUNRATICE, Předškolní 420, Praha 4 Kunratice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Dopis-vzor</dc:title>
  <dc:subject/>
  <dc:creator>Vít Beran</dc:creator>
  <cp:keywords>Základní škoola Kunartice</cp:keywords>
  <dc:description/>
  <cp:lastModifiedBy>Radek Ivanov</cp:lastModifiedBy>
  <cp:revision>23</cp:revision>
  <cp:lastPrinted>2026-03-13T08:36:00Z</cp:lastPrinted>
  <dcterms:created xsi:type="dcterms:W3CDTF">2025-09-01T04:41:00Z</dcterms:created>
  <dcterms:modified xsi:type="dcterms:W3CDTF">2026-03-13T08:36:00Z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0x01010095CAD381D036824FAD00BB79EC0EDDC4</vt:lpwstr>
  </property>
  <property fmtid="{D5CDD505-2E9C-101B-9397-08002B2CF9AE}" pid="3" name="MediaServiceImageTags">
    <vt:lpwstr/>
  </property>
</Properties>
</file>