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517B" w14:textId="417A74D1" w:rsidR="0093607F" w:rsidRPr="0002046C" w:rsidRDefault="0093607F" w:rsidP="0002046C">
      <w:pPr>
        <w:pStyle w:val="Nzev"/>
      </w:pPr>
      <w:r w:rsidRPr="0002046C">
        <w:t>Přihláška na školní výjezd</w:t>
      </w:r>
    </w:p>
    <w:p w14:paraId="66AE54DF" w14:textId="6DA75226" w:rsidR="00370DCF" w:rsidRDefault="0011193D" w:rsidP="0002046C">
      <w:pPr>
        <w:pStyle w:val="Nzev"/>
      </w:pPr>
      <w:r w:rsidRPr="006872E9">
        <w:t> </w:t>
      </w:r>
      <w:r>
        <w:t xml:space="preserve">Týden </w:t>
      </w:r>
      <w:r w:rsidR="003E7B67">
        <w:t>sportu, turistiky a objevů</w:t>
      </w:r>
      <w:r w:rsidR="008A245C">
        <w:t xml:space="preserve"> 1.A</w:t>
      </w:r>
    </w:p>
    <w:p w14:paraId="768FD389" w14:textId="2577C1DA" w:rsidR="003C3A41" w:rsidRPr="003C3A41" w:rsidRDefault="003C3A41" w:rsidP="003C3A41">
      <w:pPr>
        <w:jc w:val="center"/>
        <w:rPr>
          <w:b/>
          <w:bCs/>
          <w:sz w:val="48"/>
          <w:szCs w:val="48"/>
        </w:rPr>
      </w:pPr>
      <w:r w:rsidRPr="003C3A41">
        <w:rPr>
          <w:b/>
          <w:bCs/>
          <w:sz w:val="48"/>
          <w:szCs w:val="48"/>
        </w:rPr>
        <w:t>202610</w:t>
      </w:r>
    </w:p>
    <w:p w14:paraId="3736DB24" w14:textId="77777777" w:rsidR="0093607F" w:rsidRDefault="0093607F" w:rsidP="007C7DBD">
      <w:pPr>
        <w:pStyle w:val="Nadpis1"/>
        <w:spacing w:line="360" w:lineRule="auto"/>
      </w:pPr>
      <w:r>
        <w:t>Informace o výjezdu</w:t>
      </w:r>
    </w:p>
    <w:p w14:paraId="4E81B7D0" w14:textId="32355585" w:rsidR="0093607F" w:rsidRDefault="0093607F" w:rsidP="007C7DBD">
      <w:pPr>
        <w:spacing w:line="360" w:lineRule="auto"/>
      </w:pPr>
      <w:r>
        <w:t xml:space="preserve">Termín: </w:t>
      </w:r>
      <w:r w:rsidR="003A03A4">
        <w:rPr>
          <w:b/>
          <w:bCs/>
        </w:rPr>
        <w:t>15.6. – 19.6. 2026</w:t>
      </w:r>
    </w:p>
    <w:p w14:paraId="61758831" w14:textId="7ADEFF41" w:rsidR="0093607F" w:rsidRDefault="0093607F" w:rsidP="007C7DBD">
      <w:pPr>
        <w:spacing w:line="360" w:lineRule="auto"/>
      </w:pPr>
      <w:r>
        <w:t xml:space="preserve">Místo: </w:t>
      </w:r>
      <w:proofErr w:type="spellStart"/>
      <w:r w:rsidR="009A77B2">
        <w:rPr>
          <w:b/>
          <w:bCs/>
        </w:rPr>
        <w:t>Sportareal</w:t>
      </w:r>
      <w:proofErr w:type="spellEnd"/>
      <w:r w:rsidR="009A77B2">
        <w:rPr>
          <w:b/>
          <w:bCs/>
        </w:rPr>
        <w:t xml:space="preserve"> Šťastný (</w:t>
      </w:r>
      <w:r w:rsidR="009A77B2" w:rsidRPr="009A77B2">
        <w:rPr>
          <w:b/>
          <w:bCs/>
        </w:rPr>
        <w:t>Vysoký Chlumec 56</w:t>
      </w:r>
      <w:r w:rsidR="009A77B2">
        <w:rPr>
          <w:b/>
          <w:bCs/>
        </w:rPr>
        <w:t xml:space="preserve">, </w:t>
      </w:r>
      <w:r w:rsidR="009A77B2" w:rsidRPr="009A77B2">
        <w:rPr>
          <w:b/>
          <w:bCs/>
        </w:rPr>
        <w:t>262 52</w:t>
      </w:r>
      <w:r w:rsidR="009A77B2">
        <w:rPr>
          <w:b/>
          <w:bCs/>
        </w:rPr>
        <w:t>)</w:t>
      </w:r>
      <w:r w:rsidR="007175C4">
        <w:t xml:space="preserve"> </w:t>
      </w:r>
      <w:r w:rsidR="008C7C76">
        <w:t>(</w:t>
      </w:r>
      <w:hyperlink r:id="rId11" w:history="1">
        <w:r w:rsidR="008C7C76" w:rsidRPr="000C4116">
          <w:rPr>
            <w:rStyle w:val="Hypertextovodkaz"/>
          </w:rPr>
          <w:t>https://www.sportarealstastny.cz/</w:t>
        </w:r>
      </w:hyperlink>
      <w:r w:rsidR="008C7C76">
        <w:t>)</w:t>
      </w:r>
    </w:p>
    <w:p w14:paraId="74F6B3A3" w14:textId="7111EFE8" w:rsidR="0093607F" w:rsidRDefault="0093607F" w:rsidP="007C7DBD">
      <w:pPr>
        <w:spacing w:line="360" w:lineRule="auto"/>
      </w:pPr>
      <w:r>
        <w:t xml:space="preserve">Cena: </w:t>
      </w:r>
      <w:r w:rsidR="001A3ED5" w:rsidRPr="00525959">
        <w:rPr>
          <w:b/>
          <w:bCs/>
        </w:rPr>
        <w:t>3800</w:t>
      </w:r>
      <w:r w:rsidR="001152D6" w:rsidRPr="00525959">
        <w:rPr>
          <w:b/>
          <w:bCs/>
        </w:rPr>
        <w:t>,- Kč</w:t>
      </w:r>
      <w:r w:rsidRPr="00525959">
        <w:t xml:space="preserve"> (cena zahrnuje dopravu, ubytování, stravu, pitný režim a program)</w:t>
      </w:r>
    </w:p>
    <w:p w14:paraId="37566D60" w14:textId="77777777" w:rsidR="0093607F" w:rsidRDefault="0093607F" w:rsidP="007C7DBD">
      <w:pPr>
        <w:spacing w:line="360" w:lineRule="auto"/>
      </w:pPr>
      <w:r>
        <w:t>Poznámka: V případě neúčasti dítěte na pobytu se děti účastní výuky v jiných ročnících.</w:t>
      </w:r>
    </w:p>
    <w:p w14:paraId="7535EDF5" w14:textId="56C61E08" w:rsidR="00523391" w:rsidRDefault="00F0156A" w:rsidP="00F76C10">
      <w:pPr>
        <w:rPr>
          <w:b/>
          <w:bCs/>
        </w:rPr>
      </w:pPr>
      <w:r>
        <w:t xml:space="preserve">Vzdělávání se neodehrává jenom ve škole, ale také v přírodě. Kurz </w:t>
      </w:r>
      <w:r w:rsidR="00244216">
        <w:t xml:space="preserve">bude zaměřen na budování kolektivu, objevování i pisatelství. </w:t>
      </w:r>
      <w:r w:rsidR="0046665D">
        <w:t>Bude nás čekat táborák s</w:t>
      </w:r>
      <w:r w:rsidR="001D7FE1">
        <w:t> </w:t>
      </w:r>
      <w:r w:rsidR="0046665D">
        <w:t>písničkami</w:t>
      </w:r>
      <w:r w:rsidR="001D7FE1">
        <w:t>,</w:t>
      </w:r>
      <w:r w:rsidR="0046665D">
        <w:t xml:space="preserve"> </w:t>
      </w:r>
      <w:r w:rsidR="00154B64">
        <w:t xml:space="preserve">pobyt v chatičkách a </w:t>
      </w:r>
      <w:r w:rsidR="003806FB">
        <w:t xml:space="preserve">hry v lese. </w:t>
      </w:r>
    </w:p>
    <w:p w14:paraId="09AECAC7" w14:textId="205B9A2A" w:rsidR="0093607F" w:rsidRDefault="0093607F" w:rsidP="007C7DBD">
      <w:pPr>
        <w:pStyle w:val="Nadpis1"/>
        <w:spacing w:line="360" w:lineRule="auto"/>
      </w:pPr>
      <w:r>
        <w:t>Informace o přihlášce</w:t>
      </w:r>
    </w:p>
    <w:p w14:paraId="11A5F209" w14:textId="4BC72E3A" w:rsidR="0093607F" w:rsidRDefault="0093607F" w:rsidP="007C7DBD">
      <w:pPr>
        <w:spacing w:line="360" w:lineRule="auto"/>
      </w:pPr>
      <w:r>
        <w:t>Pro účast dítěte na výjezdu vyplňte závaznou přihlášku a odevzdejte ji třídnímu učiteli/učitelce vašeho dítěte.</w:t>
      </w:r>
      <w:r w:rsidR="008400BF">
        <w:t xml:space="preserve"> Pokud se později z kurzu budete odhlašovat, škola </w:t>
      </w:r>
      <w:r w:rsidR="00745277">
        <w:t>negarantuje vrácení plné částky.</w:t>
      </w:r>
    </w:p>
    <w:p w14:paraId="26431086" w14:textId="4F16FE3F" w:rsidR="0093607F" w:rsidRPr="00043AB2" w:rsidRDefault="0093607F" w:rsidP="007C7DBD">
      <w:pPr>
        <w:spacing w:line="360" w:lineRule="auto"/>
        <w:rPr>
          <w:b/>
          <w:bCs/>
        </w:rPr>
      </w:pPr>
      <w:r>
        <w:t xml:space="preserve">Termín odevzdání přihlášky: </w:t>
      </w:r>
      <w:r w:rsidR="00F47C42">
        <w:rPr>
          <w:b/>
          <w:bCs/>
        </w:rPr>
        <w:t>24.3. 2026</w:t>
      </w:r>
    </w:p>
    <w:p w14:paraId="75DDA291" w14:textId="03D01B9E" w:rsidR="0093607F" w:rsidRDefault="0093607F" w:rsidP="007C7DBD">
      <w:pPr>
        <w:spacing w:line="360" w:lineRule="auto"/>
      </w:pPr>
      <w:r>
        <w:t xml:space="preserve">Termín uhrazení poplatku: </w:t>
      </w:r>
      <w:r w:rsidR="006726D9">
        <w:rPr>
          <w:b/>
          <w:bCs/>
        </w:rPr>
        <w:t>3.4. 2026</w:t>
      </w:r>
    </w:p>
    <w:p w14:paraId="5FC9AD03" w14:textId="77777777" w:rsidR="00025777" w:rsidRDefault="0093607F" w:rsidP="007C7DBD">
      <w:pPr>
        <w:spacing w:line="360" w:lineRule="auto"/>
        <w:rPr>
          <w:b/>
          <w:bCs/>
        </w:rPr>
      </w:pPr>
      <w: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2558349C" w14:textId="77777777" w:rsidR="004C29C1" w:rsidRDefault="004C29C1">
      <w:pPr>
        <w:rPr>
          <w:rFonts w:ascii="Arial" w:hAnsi="Arial" w:cs="Arial"/>
          <w:b/>
          <w:sz w:val="22"/>
        </w:rPr>
      </w:pPr>
      <w:r>
        <w:br w:type="page"/>
      </w:r>
    </w:p>
    <w:p w14:paraId="283A0B29" w14:textId="00DFD0C1" w:rsidR="0093607F" w:rsidRDefault="0093607F" w:rsidP="0002046C">
      <w:pPr>
        <w:pStyle w:val="Nzev"/>
      </w:pPr>
      <w:r w:rsidRPr="00EF68F0">
        <w:lastRenderedPageBreak/>
        <w:t>Závazná přihláška na</w:t>
      </w:r>
      <w:r>
        <w:t xml:space="preserve"> výjezd</w:t>
      </w:r>
    </w:p>
    <w:p w14:paraId="6461D261" w14:textId="0A020EE9" w:rsidR="00161A7E" w:rsidRDefault="00161A7E" w:rsidP="00161A7E">
      <w:pPr>
        <w:pStyle w:val="Nzev"/>
      </w:pPr>
      <w:r w:rsidRPr="006872E9">
        <w:t> </w:t>
      </w:r>
      <w:r>
        <w:t>Týden sportu, turistiky a objevů</w:t>
      </w:r>
      <w:r w:rsidR="004409F6">
        <w:t xml:space="preserve"> 1.A</w:t>
      </w:r>
    </w:p>
    <w:p w14:paraId="169DBFA3" w14:textId="2F35D0C4" w:rsidR="004409F6" w:rsidRPr="004409F6" w:rsidRDefault="004409F6" w:rsidP="004409F6">
      <w:pPr>
        <w:jc w:val="center"/>
        <w:rPr>
          <w:b/>
          <w:bCs/>
          <w:sz w:val="48"/>
          <w:szCs w:val="48"/>
        </w:rPr>
      </w:pPr>
      <w:r w:rsidRPr="004409F6">
        <w:rPr>
          <w:b/>
          <w:bCs/>
          <w:sz w:val="48"/>
          <w:szCs w:val="48"/>
        </w:rPr>
        <w:t>202610</w:t>
      </w:r>
    </w:p>
    <w:p w14:paraId="5F65D3B1" w14:textId="545E4C61" w:rsidR="004409F6" w:rsidRPr="004409F6" w:rsidRDefault="004409F6" w:rsidP="004409F6"/>
    <w:p w14:paraId="55CAE070" w14:textId="530BC6B0" w:rsidR="0093607F" w:rsidRDefault="0093607F" w:rsidP="00D90F81">
      <w:pPr>
        <w:spacing w:line="360" w:lineRule="auto"/>
      </w:pPr>
      <w:r>
        <w:t>Jméno a příjmení</w:t>
      </w:r>
      <w:r w:rsidR="0D179BE6">
        <w:t xml:space="preserve"> a třída</w:t>
      </w:r>
      <w:r>
        <w:t xml:space="preserve"> žáka: .......................................................</w:t>
      </w:r>
    </w:p>
    <w:p w14:paraId="6310F989" w14:textId="77777777" w:rsidR="0093607F" w:rsidRDefault="0093607F" w:rsidP="00D90F81">
      <w:pPr>
        <w:spacing w:line="360" w:lineRule="auto"/>
      </w:pPr>
      <w:r>
        <w:t>Kontaktní údaje zákonných zástupců v době pobytu:</w:t>
      </w:r>
    </w:p>
    <w:p w14:paraId="1D41D63D" w14:textId="77777777" w:rsidR="0093607F" w:rsidRDefault="0093607F" w:rsidP="00D90F81">
      <w:pPr>
        <w:spacing w:line="360" w:lineRule="auto"/>
      </w:pPr>
      <w:r>
        <w:t>Jméno a příjmení: .......................................  Telefon: .......................................</w:t>
      </w:r>
    </w:p>
    <w:p w14:paraId="01C490FF" w14:textId="77777777" w:rsidR="0093607F" w:rsidRDefault="0093607F" w:rsidP="00D90F81">
      <w:pPr>
        <w:spacing w:line="360" w:lineRule="auto"/>
      </w:pPr>
      <w:r>
        <w:t>Jméno a příjmení: .......................................  Telefon: .......................................</w:t>
      </w:r>
    </w:p>
    <w:p w14:paraId="6CFB27E7" w14:textId="77777777" w:rsidR="0093607F" w:rsidRDefault="0093607F" w:rsidP="00D90F81">
      <w:pPr>
        <w:pStyle w:val="Nadpis1"/>
        <w:spacing w:line="360" w:lineRule="auto"/>
      </w:pPr>
      <w:r>
        <w:t>Zdravotní stav dítěte</w:t>
      </w:r>
    </w:p>
    <w:p w14:paraId="566BF468" w14:textId="77777777" w:rsidR="00D90F81" w:rsidRDefault="0093607F" w:rsidP="00D90F81">
      <w:pPr>
        <w:pStyle w:val="Odstavecseseznamem"/>
        <w:numPr>
          <w:ilvl w:val="0"/>
          <w:numId w:val="13"/>
        </w:numPr>
        <w:spacing w:line="360" w:lineRule="auto"/>
      </w:pPr>
      <w:r>
        <w:t>Bez omezení</w:t>
      </w:r>
    </w:p>
    <w:p w14:paraId="50720890" w14:textId="155CAD18" w:rsidR="00E425A3" w:rsidRDefault="0093607F" w:rsidP="009A1715">
      <w:pPr>
        <w:pStyle w:val="Odstavecseseznamem"/>
        <w:numPr>
          <w:ilvl w:val="0"/>
          <w:numId w:val="13"/>
        </w:numPr>
        <w:spacing w:line="360" w:lineRule="auto"/>
      </w:pPr>
      <w:r>
        <w:t xml:space="preserve">Omezení – prosíme o upřesnění (např. léky, alergie, epilepsie): </w:t>
      </w:r>
    </w:p>
    <w:p w14:paraId="2D8ABD31" w14:textId="55A25A60" w:rsidR="005D0AFE" w:rsidRDefault="005D0AFE" w:rsidP="0093607F">
      <w:r>
        <w:t>.................................................................................................................................................................</w:t>
      </w:r>
    </w:p>
    <w:p w14:paraId="20C92A38" w14:textId="77777777" w:rsidR="0093607F" w:rsidRDefault="0093607F" w:rsidP="00D90F81">
      <w:pPr>
        <w:pStyle w:val="Nadpis1"/>
        <w:spacing w:line="360" w:lineRule="auto"/>
      </w:pPr>
      <w:r>
        <w:t>Jiné informace o dítěti</w:t>
      </w:r>
    </w:p>
    <w:p w14:paraId="08220B16" w14:textId="77777777" w:rsidR="00D90F81" w:rsidRDefault="00D90F81" w:rsidP="00D90F81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0BF7F85F" w14:textId="77777777" w:rsidR="00D90F81" w:rsidRDefault="00D90F81" w:rsidP="00D90F81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2BB7D903" w14:textId="77777777" w:rsidR="0093607F" w:rsidRDefault="0093607F" w:rsidP="0093607F">
      <w:r>
        <w:br/>
        <w:t>Beru, že tato přihláška je závazná. Svým podpisem potvrzuji, že mé dítě je po zdravotní stránce schopno se akce zúčastnit.</w:t>
      </w:r>
    </w:p>
    <w:p w14:paraId="470D23BA" w14:textId="77777777" w:rsidR="0093607F" w:rsidRDefault="0093607F" w:rsidP="0093607F">
      <w:r>
        <w:br/>
        <w:t>.......................................................</w:t>
      </w:r>
      <w:r>
        <w:br/>
        <w:t>datum</w:t>
      </w:r>
    </w:p>
    <w:p w14:paraId="5E207607" w14:textId="77777777" w:rsidR="0093607F" w:rsidRDefault="0093607F" w:rsidP="0093607F">
      <w:r>
        <w:br/>
        <w:t>.......................................................</w:t>
      </w:r>
      <w:r>
        <w:br/>
        <w:t>podpis zákonných zástupců</w:t>
      </w:r>
    </w:p>
    <w:p w14:paraId="30102E57" w14:textId="61655012" w:rsidR="00084552" w:rsidRPr="005D0A21" w:rsidRDefault="00084552" w:rsidP="005D0A21"/>
    <w:sectPr w:rsidR="00084552" w:rsidRPr="005D0A21" w:rsidSect="00E12C58">
      <w:headerReference w:type="default" r:id="rId12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2A3C" w14:textId="77777777" w:rsidR="006E2772" w:rsidRDefault="006E2772">
      <w:r>
        <w:separator/>
      </w:r>
    </w:p>
  </w:endnote>
  <w:endnote w:type="continuationSeparator" w:id="0">
    <w:p w14:paraId="56A714B5" w14:textId="77777777" w:rsidR="006E2772" w:rsidRDefault="006E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FE15" w14:textId="77777777" w:rsidR="006E2772" w:rsidRDefault="006E2772">
      <w:r>
        <w:separator/>
      </w:r>
    </w:p>
  </w:footnote>
  <w:footnote w:type="continuationSeparator" w:id="0">
    <w:p w14:paraId="01686F87" w14:textId="77777777" w:rsidR="006E2772" w:rsidRDefault="006E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AFA69ED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r w:rsidR="00CD1E27" w:rsidRPr="00B31CE2">
      <w:rPr>
        <w:sz w:val="18"/>
        <w:szCs w:val="18"/>
      </w:rPr>
      <w:t xml:space="preserve"> </w:t>
    </w:r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8"/>
  </w:num>
  <w:num w:numId="2" w16cid:durableId="1380394419">
    <w:abstractNumId w:val="0"/>
  </w:num>
  <w:num w:numId="3" w16cid:durableId="750591120">
    <w:abstractNumId w:val="7"/>
  </w:num>
  <w:num w:numId="4" w16cid:durableId="2111318681">
    <w:abstractNumId w:val="2"/>
  </w:num>
  <w:num w:numId="5" w16cid:durableId="428819086">
    <w:abstractNumId w:val="4"/>
  </w:num>
  <w:num w:numId="6" w16cid:durableId="1688436228">
    <w:abstractNumId w:val="6"/>
  </w:num>
  <w:num w:numId="7" w16cid:durableId="242374257">
    <w:abstractNumId w:val="1"/>
  </w:num>
  <w:num w:numId="8" w16cid:durableId="682704219">
    <w:abstractNumId w:val="3"/>
  </w:num>
  <w:num w:numId="9" w16cid:durableId="678846022">
    <w:abstractNumId w:val="5"/>
  </w:num>
  <w:num w:numId="10" w16cid:durableId="1378555076">
    <w:abstractNumId w:val="9"/>
  </w:num>
  <w:num w:numId="11" w16cid:durableId="286857528">
    <w:abstractNumId w:val="12"/>
  </w:num>
  <w:num w:numId="12" w16cid:durableId="330838113">
    <w:abstractNumId w:val="11"/>
  </w:num>
  <w:num w:numId="13" w16cid:durableId="1402213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01DF9"/>
    <w:rsid w:val="0002046C"/>
    <w:rsid w:val="00025777"/>
    <w:rsid w:val="00043AB2"/>
    <w:rsid w:val="00054908"/>
    <w:rsid w:val="00054E91"/>
    <w:rsid w:val="0006702C"/>
    <w:rsid w:val="00076876"/>
    <w:rsid w:val="00080E41"/>
    <w:rsid w:val="0008123A"/>
    <w:rsid w:val="00084552"/>
    <w:rsid w:val="00094FAB"/>
    <w:rsid w:val="000A3DD9"/>
    <w:rsid w:val="000A6258"/>
    <w:rsid w:val="000A6F27"/>
    <w:rsid w:val="000B058B"/>
    <w:rsid w:val="000C233D"/>
    <w:rsid w:val="000D53DA"/>
    <w:rsid w:val="000D541B"/>
    <w:rsid w:val="000F1F9B"/>
    <w:rsid w:val="000F6574"/>
    <w:rsid w:val="000F7E55"/>
    <w:rsid w:val="00104356"/>
    <w:rsid w:val="0010502E"/>
    <w:rsid w:val="0011193D"/>
    <w:rsid w:val="001152D6"/>
    <w:rsid w:val="00123294"/>
    <w:rsid w:val="00154B64"/>
    <w:rsid w:val="00155AF0"/>
    <w:rsid w:val="00161A7E"/>
    <w:rsid w:val="00162904"/>
    <w:rsid w:val="00172028"/>
    <w:rsid w:val="0017364C"/>
    <w:rsid w:val="00174FEF"/>
    <w:rsid w:val="001A3ED5"/>
    <w:rsid w:val="001C27B5"/>
    <w:rsid w:val="001D7FE1"/>
    <w:rsid w:val="001F301B"/>
    <w:rsid w:val="002431E6"/>
    <w:rsid w:val="00244216"/>
    <w:rsid w:val="00245C34"/>
    <w:rsid w:val="00252EB1"/>
    <w:rsid w:val="00260EF9"/>
    <w:rsid w:val="00274900"/>
    <w:rsid w:val="002A2293"/>
    <w:rsid w:val="002C4804"/>
    <w:rsid w:val="002C6107"/>
    <w:rsid w:val="002D26C1"/>
    <w:rsid w:val="002F088E"/>
    <w:rsid w:val="003109FF"/>
    <w:rsid w:val="00325CF9"/>
    <w:rsid w:val="00326680"/>
    <w:rsid w:val="0033314C"/>
    <w:rsid w:val="003415F8"/>
    <w:rsid w:val="00343C7E"/>
    <w:rsid w:val="00356B01"/>
    <w:rsid w:val="00370DCF"/>
    <w:rsid w:val="00373951"/>
    <w:rsid w:val="00375E46"/>
    <w:rsid w:val="003806FB"/>
    <w:rsid w:val="00392D5B"/>
    <w:rsid w:val="003A03A4"/>
    <w:rsid w:val="003A2202"/>
    <w:rsid w:val="003A7072"/>
    <w:rsid w:val="003B407D"/>
    <w:rsid w:val="003C3A41"/>
    <w:rsid w:val="003D61E2"/>
    <w:rsid w:val="003E7B67"/>
    <w:rsid w:val="003F7983"/>
    <w:rsid w:val="00416145"/>
    <w:rsid w:val="004409F6"/>
    <w:rsid w:val="0046665D"/>
    <w:rsid w:val="00466B0E"/>
    <w:rsid w:val="00473544"/>
    <w:rsid w:val="004A22EE"/>
    <w:rsid w:val="004A4123"/>
    <w:rsid w:val="004B6497"/>
    <w:rsid w:val="004B7B7B"/>
    <w:rsid w:val="004C29C1"/>
    <w:rsid w:val="004E473F"/>
    <w:rsid w:val="004F0D9E"/>
    <w:rsid w:val="00504F9F"/>
    <w:rsid w:val="00520477"/>
    <w:rsid w:val="00521389"/>
    <w:rsid w:val="0052148F"/>
    <w:rsid w:val="00523391"/>
    <w:rsid w:val="0052515A"/>
    <w:rsid w:val="005252B6"/>
    <w:rsid w:val="00525959"/>
    <w:rsid w:val="005311E4"/>
    <w:rsid w:val="005377A9"/>
    <w:rsid w:val="005713AB"/>
    <w:rsid w:val="00571E96"/>
    <w:rsid w:val="00573639"/>
    <w:rsid w:val="00582869"/>
    <w:rsid w:val="00597732"/>
    <w:rsid w:val="005A39FF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16511"/>
    <w:rsid w:val="006305CA"/>
    <w:rsid w:val="00632D72"/>
    <w:rsid w:val="006369DE"/>
    <w:rsid w:val="00666CC7"/>
    <w:rsid w:val="0067045E"/>
    <w:rsid w:val="00671AB7"/>
    <w:rsid w:val="006726D9"/>
    <w:rsid w:val="00672CD4"/>
    <w:rsid w:val="00683F08"/>
    <w:rsid w:val="00685144"/>
    <w:rsid w:val="006872E9"/>
    <w:rsid w:val="00694154"/>
    <w:rsid w:val="006B0D77"/>
    <w:rsid w:val="006D3503"/>
    <w:rsid w:val="006E2772"/>
    <w:rsid w:val="006E6444"/>
    <w:rsid w:val="006F4201"/>
    <w:rsid w:val="006F5F9A"/>
    <w:rsid w:val="007175C4"/>
    <w:rsid w:val="007343B6"/>
    <w:rsid w:val="00745277"/>
    <w:rsid w:val="0074759B"/>
    <w:rsid w:val="00751D4E"/>
    <w:rsid w:val="0076736A"/>
    <w:rsid w:val="00774FC0"/>
    <w:rsid w:val="00791087"/>
    <w:rsid w:val="00796C41"/>
    <w:rsid w:val="007A0054"/>
    <w:rsid w:val="007B2EED"/>
    <w:rsid w:val="007B3C41"/>
    <w:rsid w:val="007C7DBD"/>
    <w:rsid w:val="0082402C"/>
    <w:rsid w:val="008255E4"/>
    <w:rsid w:val="00826F0B"/>
    <w:rsid w:val="00832A9C"/>
    <w:rsid w:val="008400BF"/>
    <w:rsid w:val="00842996"/>
    <w:rsid w:val="00864D5C"/>
    <w:rsid w:val="00867A6B"/>
    <w:rsid w:val="008713D7"/>
    <w:rsid w:val="008714A7"/>
    <w:rsid w:val="00883A67"/>
    <w:rsid w:val="008A245C"/>
    <w:rsid w:val="008C7C76"/>
    <w:rsid w:val="008F05EA"/>
    <w:rsid w:val="008F5FEA"/>
    <w:rsid w:val="008F7553"/>
    <w:rsid w:val="009063B2"/>
    <w:rsid w:val="00907399"/>
    <w:rsid w:val="00917732"/>
    <w:rsid w:val="009253DD"/>
    <w:rsid w:val="0093607F"/>
    <w:rsid w:val="009378EB"/>
    <w:rsid w:val="00987C5F"/>
    <w:rsid w:val="009A38A2"/>
    <w:rsid w:val="009A437F"/>
    <w:rsid w:val="009A77B2"/>
    <w:rsid w:val="009B134B"/>
    <w:rsid w:val="009B5603"/>
    <w:rsid w:val="009C0E18"/>
    <w:rsid w:val="009D31A0"/>
    <w:rsid w:val="009F5478"/>
    <w:rsid w:val="00A13017"/>
    <w:rsid w:val="00A40245"/>
    <w:rsid w:val="00A41BF5"/>
    <w:rsid w:val="00A64DCD"/>
    <w:rsid w:val="00A80EB0"/>
    <w:rsid w:val="00A84690"/>
    <w:rsid w:val="00AA110F"/>
    <w:rsid w:val="00AB2B75"/>
    <w:rsid w:val="00AB6F10"/>
    <w:rsid w:val="00AC3AEF"/>
    <w:rsid w:val="00AD005A"/>
    <w:rsid w:val="00AD2F9B"/>
    <w:rsid w:val="00AE0640"/>
    <w:rsid w:val="00AE6C71"/>
    <w:rsid w:val="00AF1367"/>
    <w:rsid w:val="00AF3FE3"/>
    <w:rsid w:val="00AF6C33"/>
    <w:rsid w:val="00B00AAC"/>
    <w:rsid w:val="00B01B3D"/>
    <w:rsid w:val="00B16E9B"/>
    <w:rsid w:val="00B3148E"/>
    <w:rsid w:val="00B31CE2"/>
    <w:rsid w:val="00B351B1"/>
    <w:rsid w:val="00B41E4A"/>
    <w:rsid w:val="00B52103"/>
    <w:rsid w:val="00B527F2"/>
    <w:rsid w:val="00B72DBD"/>
    <w:rsid w:val="00B81C00"/>
    <w:rsid w:val="00B95CF1"/>
    <w:rsid w:val="00BB7508"/>
    <w:rsid w:val="00BC38D6"/>
    <w:rsid w:val="00BD13C7"/>
    <w:rsid w:val="00BE21CC"/>
    <w:rsid w:val="00BE353C"/>
    <w:rsid w:val="00BE36AA"/>
    <w:rsid w:val="00BF0761"/>
    <w:rsid w:val="00BF2068"/>
    <w:rsid w:val="00BF61CF"/>
    <w:rsid w:val="00C00CC2"/>
    <w:rsid w:val="00C020B9"/>
    <w:rsid w:val="00C12E1D"/>
    <w:rsid w:val="00C14CBC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C2129"/>
    <w:rsid w:val="00CD1E27"/>
    <w:rsid w:val="00CD262A"/>
    <w:rsid w:val="00CE08C1"/>
    <w:rsid w:val="00CE4CA2"/>
    <w:rsid w:val="00CE718A"/>
    <w:rsid w:val="00CE79F6"/>
    <w:rsid w:val="00CF06AE"/>
    <w:rsid w:val="00CF22DF"/>
    <w:rsid w:val="00D1166A"/>
    <w:rsid w:val="00D315B8"/>
    <w:rsid w:val="00D436FC"/>
    <w:rsid w:val="00D5460B"/>
    <w:rsid w:val="00D63F8C"/>
    <w:rsid w:val="00D7341D"/>
    <w:rsid w:val="00D7510B"/>
    <w:rsid w:val="00D774F8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70C0"/>
    <w:rsid w:val="00E31055"/>
    <w:rsid w:val="00E3208C"/>
    <w:rsid w:val="00E425A3"/>
    <w:rsid w:val="00E431BD"/>
    <w:rsid w:val="00E56ABB"/>
    <w:rsid w:val="00E675C5"/>
    <w:rsid w:val="00E93CA8"/>
    <w:rsid w:val="00E97429"/>
    <w:rsid w:val="00EA271E"/>
    <w:rsid w:val="00EB1D62"/>
    <w:rsid w:val="00EE3D13"/>
    <w:rsid w:val="00EE58BF"/>
    <w:rsid w:val="00EE683F"/>
    <w:rsid w:val="00EF2AE6"/>
    <w:rsid w:val="00EF68F0"/>
    <w:rsid w:val="00F00C0A"/>
    <w:rsid w:val="00F0156A"/>
    <w:rsid w:val="00F14ACA"/>
    <w:rsid w:val="00F35930"/>
    <w:rsid w:val="00F47C42"/>
    <w:rsid w:val="00F5293C"/>
    <w:rsid w:val="00F749D0"/>
    <w:rsid w:val="00F76C10"/>
    <w:rsid w:val="00F82A58"/>
    <w:rsid w:val="00F85C1B"/>
    <w:rsid w:val="00F94BB0"/>
    <w:rsid w:val="00FB108E"/>
    <w:rsid w:val="00FB77D6"/>
    <w:rsid w:val="00FC20E5"/>
    <w:rsid w:val="00FC475A"/>
    <w:rsid w:val="00FE2CB5"/>
    <w:rsid w:val="00FE2E36"/>
    <w:rsid w:val="00FE67E5"/>
    <w:rsid w:val="00FF682D"/>
    <w:rsid w:val="0D179BE6"/>
    <w:rsid w:val="253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ortarealstastny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8B7CF1A402C4A8B51A38A68DB96D2" ma:contentTypeVersion="15" ma:contentTypeDescription="Create a new document." ma:contentTypeScope="" ma:versionID="b3b65d263c9b748f73eff39ce92f4332">
  <xsd:schema xmlns:xsd="http://www.w3.org/2001/XMLSchema" xmlns:xs="http://www.w3.org/2001/XMLSchema" xmlns:p="http://schemas.microsoft.com/office/2006/metadata/properties" xmlns:ns3="cab1fc2c-be9d-4b7e-aa1f-4a6a808783a4" xmlns:ns4="f0294127-87a9-4356-a741-b23dc734666e" targetNamespace="http://schemas.microsoft.com/office/2006/metadata/properties" ma:root="true" ma:fieldsID="1edd22d5c5cf7b02d7687031ea7b8598" ns3:_="" ns4:_="">
    <xsd:import namespace="cab1fc2c-be9d-4b7e-aa1f-4a6a808783a4"/>
    <xsd:import namespace="f0294127-87a9-4356-a741-b23dc734666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1fc2c-be9d-4b7e-aa1f-4a6a808783a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4127-87a9-4356-a741-b23dc734666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1fc2c-be9d-4b7e-aa1f-4a6a808783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F4C3D-7C42-40A8-8904-D540692B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1fc2c-be9d-4b7e-aa1f-4a6a808783a4"/>
    <ds:schemaRef ds:uri="f0294127-87a9-4356-a741-b23dc7346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cab1fc2c-be9d-4b7e-aa1f-4a6a808783a4"/>
  </ds:schemaRefs>
</ds:datastoreItem>
</file>

<file path=customXml/itemProps4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Dopis-vzor.dotx</Template>
  <TotalTime>21</TotalTime>
  <Pages>2</Pages>
  <Words>252</Words>
  <Characters>2200</Characters>
  <Application>Microsoft Office Word</Application>
  <DocSecurity>0</DocSecurity>
  <Lines>45</Lines>
  <Paragraphs>32</Paragraphs>
  <ScaleCrop>false</ScaleCrop>
  <Company>ZŠ KUNRATICE, Předškolní 420, Praha 4 Kunratice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Radek Ivanov</cp:lastModifiedBy>
  <cp:revision>27</cp:revision>
  <cp:lastPrinted>2026-03-13T08:39:00Z</cp:lastPrinted>
  <dcterms:created xsi:type="dcterms:W3CDTF">2026-03-11T19:38:00Z</dcterms:created>
  <dcterms:modified xsi:type="dcterms:W3CDTF">2026-03-13T08:39:00Z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0x010100C7E8B7CF1A402C4A8B51A38A68DB96D2</vt:lpwstr>
  </property>
  <property fmtid="{D5CDD505-2E9C-101B-9397-08002B2CF9AE}" pid="3" name="MediaServiceImageTags">
    <vt:lpwstr/>
  </property>
</Properties>
</file>