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517B" w14:textId="28B9B755" w:rsidR="0093607F" w:rsidRDefault="0093607F" w:rsidP="00F76E44">
      <w:pPr>
        <w:pStyle w:val="Nzev"/>
        <w:ind w:left="1416" w:firstLine="708"/>
        <w:jc w:val="both"/>
      </w:pPr>
      <w:r w:rsidRPr="0002046C">
        <w:t>Přihláška na školní výjezd</w:t>
      </w:r>
    </w:p>
    <w:p w14:paraId="2F97D8A8" w14:textId="3D64BD71" w:rsidR="00750404" w:rsidRPr="00101332" w:rsidRDefault="00750404" w:rsidP="00F76E44">
      <w:pPr>
        <w:jc w:val="both"/>
        <w:rPr>
          <w:b/>
          <w:sz w:val="40"/>
          <w:szCs w:val="40"/>
        </w:rPr>
      </w:pPr>
      <w:r w:rsidRPr="00101332">
        <w:rPr>
          <w:sz w:val="40"/>
          <w:szCs w:val="40"/>
        </w:rPr>
        <w:t xml:space="preserve">      </w:t>
      </w:r>
      <w:r w:rsidRPr="00101332">
        <w:rPr>
          <w:b/>
          <w:sz w:val="40"/>
          <w:szCs w:val="40"/>
        </w:rPr>
        <w:t>20261</w:t>
      </w:r>
      <w:r w:rsidR="00192E26">
        <w:rPr>
          <w:b/>
          <w:sz w:val="40"/>
          <w:szCs w:val="40"/>
        </w:rPr>
        <w:t>3</w:t>
      </w:r>
      <w:r w:rsidRPr="00101332">
        <w:rPr>
          <w:b/>
          <w:sz w:val="40"/>
          <w:szCs w:val="40"/>
        </w:rPr>
        <w:t xml:space="preserve"> Týden sportu 2. tříd do Rokytnice</w:t>
      </w:r>
      <w:r w:rsidR="00101332" w:rsidRPr="00101332">
        <w:rPr>
          <w:b/>
          <w:sz w:val="40"/>
          <w:szCs w:val="40"/>
        </w:rPr>
        <w:t xml:space="preserve"> nad Jizerou</w:t>
      </w:r>
    </w:p>
    <w:p w14:paraId="3736DB24" w14:textId="31F29895" w:rsidR="0093607F" w:rsidRDefault="00BE4ACC" w:rsidP="00F76E44">
      <w:pPr>
        <w:pStyle w:val="Nadpis1"/>
        <w:spacing w:line="360" w:lineRule="auto"/>
        <w:jc w:val="both"/>
      </w:pPr>
      <w:r w:rsidRPr="00BE4ACC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B2582A7" wp14:editId="124E3FC8">
            <wp:simplePos x="0" y="0"/>
            <wp:positionH relativeFrom="column">
              <wp:posOffset>3345180</wp:posOffset>
            </wp:positionH>
            <wp:positionV relativeFrom="paragraph">
              <wp:posOffset>23495</wp:posOffset>
            </wp:positionV>
            <wp:extent cx="2963545" cy="1323975"/>
            <wp:effectExtent l="0" t="0" r="8255" b="9525"/>
            <wp:wrapTight wrapText="bothSides">
              <wp:wrapPolygon edited="0">
                <wp:start x="0" y="0"/>
                <wp:lineTo x="0" y="21445"/>
                <wp:lineTo x="21521" y="21445"/>
                <wp:lineTo x="21521" y="0"/>
                <wp:lineTo x="0" y="0"/>
              </wp:wrapPolygon>
            </wp:wrapTight>
            <wp:docPr id="1" name="Obrázek 1" descr="https://www.juniorhotelroxana.cz/images/slide/slide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niorhotelroxana.cz/images/slide/slide_7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07F">
        <w:t>Informace o výjezdu</w:t>
      </w:r>
    </w:p>
    <w:p w14:paraId="4E81B7D0" w14:textId="6AD51B91" w:rsidR="0093607F" w:rsidRDefault="0093607F" w:rsidP="00F76E44">
      <w:pPr>
        <w:spacing w:line="360" w:lineRule="auto"/>
        <w:jc w:val="both"/>
      </w:pPr>
      <w:r>
        <w:t xml:space="preserve">Termín: </w:t>
      </w:r>
      <w:r w:rsidR="00750404">
        <w:rPr>
          <w:b/>
          <w:bCs/>
        </w:rPr>
        <w:t>15. – 19. 6. 2026</w:t>
      </w:r>
    </w:p>
    <w:p w14:paraId="61758831" w14:textId="588380B8" w:rsidR="0093607F" w:rsidRDefault="0093607F" w:rsidP="00F76E44">
      <w:pPr>
        <w:spacing w:line="360" w:lineRule="auto"/>
        <w:jc w:val="both"/>
      </w:pPr>
      <w:r>
        <w:t>Místo:</w:t>
      </w:r>
      <w:r w:rsidR="00750404">
        <w:t xml:space="preserve"> </w:t>
      </w:r>
      <w:proofErr w:type="spellStart"/>
      <w:r w:rsidR="00750404" w:rsidRPr="00750404">
        <w:rPr>
          <w:b/>
          <w:bCs/>
        </w:rPr>
        <w:t>Juniorhotel</w:t>
      </w:r>
      <w:proofErr w:type="spellEnd"/>
      <w:r w:rsidR="00750404" w:rsidRPr="00750404">
        <w:rPr>
          <w:b/>
          <w:bCs/>
        </w:rPr>
        <w:t xml:space="preserve"> Roxana</w:t>
      </w:r>
      <w:r w:rsidR="00750404">
        <w:t xml:space="preserve">, </w:t>
      </w:r>
      <w:r w:rsidR="00750404" w:rsidRPr="00750404">
        <w:t>Rokytnice nad Jizerou 279</w:t>
      </w:r>
      <w:r w:rsidR="00750404">
        <w:t xml:space="preserve">, </w:t>
      </w:r>
      <w:r w:rsidR="00750404" w:rsidRPr="00750404">
        <w:t>512 44, Rokytnice nad Jizerou</w:t>
      </w:r>
    </w:p>
    <w:p w14:paraId="47EDFC7E" w14:textId="5CFADC34" w:rsidR="009553CB" w:rsidRPr="00750404" w:rsidRDefault="009553CB" w:rsidP="00F76E44">
      <w:pPr>
        <w:spacing w:line="360" w:lineRule="auto"/>
        <w:jc w:val="both"/>
        <w:rPr>
          <w:i/>
        </w:rPr>
      </w:pPr>
      <w:r w:rsidRPr="009553CB">
        <w:rPr>
          <w:i/>
        </w:rPr>
        <w:t>https://www.juniorhotelroxana.cz/cz/</w:t>
      </w:r>
    </w:p>
    <w:p w14:paraId="74F6B3A3" w14:textId="7C186864" w:rsidR="0093607F" w:rsidRDefault="0093607F" w:rsidP="00F76E44">
      <w:pPr>
        <w:spacing w:line="360" w:lineRule="auto"/>
        <w:jc w:val="both"/>
      </w:pPr>
      <w:r>
        <w:t xml:space="preserve">Cena: </w:t>
      </w:r>
      <w:r w:rsidR="00750404" w:rsidRPr="00750404">
        <w:rPr>
          <w:b/>
          <w:bCs/>
        </w:rPr>
        <w:t>55</w:t>
      </w:r>
      <w:r w:rsidR="00523391" w:rsidRPr="00750404">
        <w:rPr>
          <w:b/>
          <w:bCs/>
        </w:rPr>
        <w:t>00</w:t>
      </w:r>
      <w:r w:rsidR="001152D6" w:rsidRPr="00750404">
        <w:rPr>
          <w:b/>
          <w:bCs/>
        </w:rPr>
        <w:t>,- Kč</w:t>
      </w:r>
      <w:r w:rsidRPr="00750404">
        <w:t xml:space="preserve"> (cena zahrnuje dopravu, ubytování, stravu, pitný režim a program)</w:t>
      </w:r>
    </w:p>
    <w:p w14:paraId="497BE0DE" w14:textId="6A51E60F" w:rsidR="00BE4ACC" w:rsidRDefault="00750404" w:rsidP="00F76E44">
      <w:pPr>
        <w:spacing w:line="360" w:lineRule="auto"/>
        <w:jc w:val="both"/>
      </w:pPr>
      <w:r>
        <w:t>-------------------------------------------------------------------------------------------------------------</w:t>
      </w:r>
      <w:r w:rsidR="00BE4ACC">
        <w:t>--------</w:t>
      </w:r>
    </w:p>
    <w:p w14:paraId="7B6DCD3B" w14:textId="4FD9360A" w:rsidR="00750404" w:rsidRPr="00F76E44" w:rsidRDefault="00AC553E" w:rsidP="00F76E44">
      <w:pPr>
        <w:pBdr>
          <w:bottom w:val="single" w:sz="6" w:space="1" w:color="auto"/>
        </w:pBdr>
        <w:spacing w:line="360" w:lineRule="auto"/>
        <w:jc w:val="both"/>
        <w:rPr>
          <w:b/>
          <w:i/>
        </w:rPr>
      </w:pPr>
      <w:r w:rsidRPr="00F76E44">
        <w:rPr>
          <w:b/>
          <w:i/>
        </w:rPr>
        <w:t>Vyrážíme napříč 2. ročníky do krásného prostředí HOTELU ROXANA v Rokytnici nad Jizerou, který leží v </w:t>
      </w:r>
      <w:r w:rsidR="00F76E44">
        <w:rPr>
          <w:b/>
          <w:i/>
        </w:rPr>
        <w:t>přírodě</w:t>
      </w:r>
      <w:r w:rsidRPr="00F76E44">
        <w:rPr>
          <w:b/>
          <w:i/>
        </w:rPr>
        <w:t xml:space="preserve"> v Krkonoších. Čekají nás sportovní</w:t>
      </w:r>
      <w:r w:rsidR="00F76E44">
        <w:rPr>
          <w:b/>
          <w:i/>
        </w:rPr>
        <w:t xml:space="preserve">, tvořivé, ale i poznávací </w:t>
      </w:r>
      <w:r w:rsidRPr="00F76E44">
        <w:rPr>
          <w:b/>
          <w:i/>
        </w:rPr>
        <w:t>aktivity, vycházky do okolí a neopakovatelný celodenní turistický výlet. Zažijeme mnoho různých kolektivních aktivit, díky kterým se zase více poznáme. Nezapomeneme ani na bazén</w:t>
      </w:r>
      <w:r w:rsidR="00F76E44">
        <w:rPr>
          <w:b/>
          <w:i/>
        </w:rPr>
        <w:t xml:space="preserve"> přímo v </w:t>
      </w:r>
      <w:proofErr w:type="gramStart"/>
      <w:r w:rsidR="00F76E44">
        <w:rPr>
          <w:b/>
          <w:i/>
        </w:rPr>
        <w:t>hotelu.</w:t>
      </w:r>
      <w:r w:rsidRPr="00F76E44">
        <w:rPr>
          <w:b/>
          <w:i/>
        </w:rPr>
        <w:t>.</w:t>
      </w:r>
      <w:proofErr w:type="gramEnd"/>
      <w:r w:rsidR="00F76E44">
        <w:rPr>
          <w:b/>
          <w:i/>
        </w:rPr>
        <w:t xml:space="preserve"> Bude to zábava</w:t>
      </w:r>
      <w:r w:rsidR="00F76E44" w:rsidRPr="00F76E44">
        <w:rPr>
          <w:b/>
          <w:i/>
        </w:rPr>
        <w:sym w:font="Wingdings" w:char="F04A"/>
      </w:r>
      <w:r w:rsidR="00F76E44">
        <w:rPr>
          <w:b/>
          <w:i/>
        </w:rPr>
        <w:t>.</w:t>
      </w:r>
    </w:p>
    <w:p w14:paraId="11A5F209" w14:textId="27123923" w:rsidR="0093607F" w:rsidRDefault="0093607F" w:rsidP="00F76E44">
      <w:pPr>
        <w:spacing w:line="360" w:lineRule="auto"/>
        <w:jc w:val="both"/>
      </w:pPr>
      <w:r>
        <w:t>Pro účast dítěte na výjezdu vyplňte závaznou přihlášku a odevzdejte ji třídnímu učiteli/učitelce vašeho dítěte.</w:t>
      </w:r>
    </w:p>
    <w:p w14:paraId="0126C338" w14:textId="471BE41B" w:rsidR="00F76E44" w:rsidRDefault="00F76E44" w:rsidP="00F76E44">
      <w:pPr>
        <w:spacing w:line="360" w:lineRule="auto"/>
        <w:jc w:val="both"/>
      </w:pPr>
      <w:r>
        <w:t>Poznámka: V případě neúčasti dítěte na pobytu se děti účastní výuky v jiných ročnících</w:t>
      </w:r>
    </w:p>
    <w:p w14:paraId="11627EAA" w14:textId="5E0CD857" w:rsidR="00BE4ACC" w:rsidRDefault="00F76E44" w:rsidP="00F76E44">
      <w:pPr>
        <w:spacing w:line="360" w:lineRule="auto"/>
        <w:jc w:val="both"/>
      </w:pPr>
      <w:r>
        <w:t>-------------------------------------------------------------------------------------------------------------------------</w:t>
      </w:r>
    </w:p>
    <w:p w14:paraId="26431086" w14:textId="3166BD17" w:rsidR="0093607F" w:rsidRPr="00043AB2" w:rsidRDefault="0093607F" w:rsidP="00F76E44">
      <w:pPr>
        <w:spacing w:line="360" w:lineRule="auto"/>
        <w:jc w:val="both"/>
        <w:rPr>
          <w:b/>
          <w:bCs/>
        </w:rPr>
      </w:pPr>
      <w:r>
        <w:t xml:space="preserve">Termín odevzdání přihlášky: </w:t>
      </w:r>
      <w:r w:rsidR="00AC553E">
        <w:t xml:space="preserve">do </w:t>
      </w:r>
      <w:r w:rsidR="00AC553E">
        <w:rPr>
          <w:b/>
          <w:bCs/>
        </w:rPr>
        <w:t>13. 3. 2026</w:t>
      </w:r>
    </w:p>
    <w:p w14:paraId="75DDA291" w14:textId="64AC8312" w:rsidR="0093607F" w:rsidRPr="00F76E44" w:rsidRDefault="00F76E44" w:rsidP="00F76E44">
      <w:pPr>
        <w:pStyle w:val="Odstavecseseznamem"/>
        <w:numPr>
          <w:ilvl w:val="0"/>
          <w:numId w:val="14"/>
        </w:numPr>
        <w:spacing w:line="360" w:lineRule="auto"/>
        <w:jc w:val="both"/>
        <w:rPr>
          <w:b/>
          <w:bCs/>
        </w:rPr>
      </w:pPr>
      <w:r>
        <w:t>termín uhrazení části ceny 20</w:t>
      </w:r>
      <w:r w:rsidR="00AC553E">
        <w:t xml:space="preserve">00 </w:t>
      </w:r>
      <w:proofErr w:type="gramStart"/>
      <w:r w:rsidR="00AC553E">
        <w:t>Kč</w:t>
      </w:r>
      <w:r w:rsidR="0093607F">
        <w:t xml:space="preserve">: </w:t>
      </w:r>
      <w:r w:rsidR="00AC553E">
        <w:t xml:space="preserve"> </w:t>
      </w:r>
      <w:r w:rsidR="00AC553E" w:rsidRPr="00F76E44">
        <w:rPr>
          <w:b/>
        </w:rPr>
        <w:t>do</w:t>
      </w:r>
      <w:proofErr w:type="gramEnd"/>
      <w:r w:rsidR="00AC553E">
        <w:t xml:space="preserve"> </w:t>
      </w:r>
      <w:r w:rsidR="00AC553E" w:rsidRPr="00F76E44">
        <w:rPr>
          <w:b/>
          <w:bCs/>
        </w:rPr>
        <w:t>31. 3. 2026</w:t>
      </w:r>
    </w:p>
    <w:p w14:paraId="65C2ACE7" w14:textId="5FD4D4E3" w:rsidR="00EE2CF3" w:rsidRPr="00F76E44" w:rsidRDefault="00F76E44" w:rsidP="00F76E44">
      <w:pPr>
        <w:pStyle w:val="Odstavecseseznamem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t</w:t>
      </w:r>
      <w:r w:rsidR="00EE2CF3" w:rsidRPr="00F76E44">
        <w:rPr>
          <w:bCs/>
        </w:rPr>
        <w:t xml:space="preserve">ermín </w:t>
      </w:r>
      <w:r w:rsidR="0090425D">
        <w:rPr>
          <w:bCs/>
        </w:rPr>
        <w:t>uhrazení doplatku</w:t>
      </w:r>
      <w:r w:rsidR="00BE4ACC" w:rsidRPr="00F76E44">
        <w:rPr>
          <w:bCs/>
        </w:rPr>
        <w:t xml:space="preserve"> ceny </w:t>
      </w:r>
      <w:r>
        <w:rPr>
          <w:bCs/>
        </w:rPr>
        <w:t>35</w:t>
      </w:r>
      <w:r w:rsidR="00BE4ACC" w:rsidRPr="00F76E44">
        <w:rPr>
          <w:bCs/>
        </w:rPr>
        <w:t>00 Kč</w:t>
      </w:r>
      <w:r w:rsidR="00EE2CF3" w:rsidRPr="00F76E44">
        <w:rPr>
          <w:bCs/>
        </w:rPr>
        <w:t xml:space="preserve">: </w:t>
      </w:r>
      <w:r>
        <w:rPr>
          <w:b/>
          <w:bCs/>
        </w:rPr>
        <w:t>do 29</w:t>
      </w:r>
      <w:r w:rsidR="00EE2CF3" w:rsidRPr="00F76E44">
        <w:rPr>
          <w:b/>
          <w:bCs/>
        </w:rPr>
        <w:t>. 5. 2026</w:t>
      </w:r>
    </w:p>
    <w:p w14:paraId="4AE106C1" w14:textId="775D2DD6" w:rsidR="00F76E44" w:rsidRPr="0090425D" w:rsidRDefault="0090425D" w:rsidP="00F76E44">
      <w:pPr>
        <w:spacing w:line="360" w:lineRule="auto"/>
        <w:jc w:val="both"/>
        <w:rPr>
          <w:i/>
        </w:rPr>
      </w:pPr>
      <w:r w:rsidRPr="0090425D">
        <w:rPr>
          <w:i/>
        </w:rPr>
        <w:t>Možno uhradit i celou částku v jedné platbě.</w:t>
      </w:r>
    </w:p>
    <w:p w14:paraId="52B2963A" w14:textId="220B67B0" w:rsidR="0093607F" w:rsidRPr="00BE4ACC" w:rsidRDefault="0093607F" w:rsidP="00F76E44">
      <w:pPr>
        <w:spacing w:line="360" w:lineRule="auto"/>
        <w:jc w:val="both"/>
        <w:rPr>
          <w:b/>
          <w:bCs/>
        </w:rPr>
      </w:pPr>
      <w:r>
        <w:t>Platební údaje</w:t>
      </w:r>
      <w:r w:rsidRPr="00172028">
        <w:rPr>
          <w:b/>
          <w:bCs/>
        </w:rPr>
        <w:t>: veškeré předpisy plateb včetně QR kódů naleznete v modulu Platby systému Škola Online.</w:t>
      </w:r>
      <w:r w:rsidR="00BE4ACC">
        <w:rPr>
          <w:b/>
          <w:bCs/>
        </w:rPr>
        <w:t xml:space="preserve"> </w:t>
      </w: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2558349C" w14:textId="4791F27A" w:rsidR="004C29C1" w:rsidRDefault="004C29C1" w:rsidP="00F76E44">
      <w:pPr>
        <w:jc w:val="both"/>
        <w:rPr>
          <w:rFonts w:ascii="Arial" w:hAnsi="Arial" w:cs="Arial"/>
          <w:b/>
          <w:sz w:val="22"/>
        </w:rPr>
      </w:pPr>
    </w:p>
    <w:p w14:paraId="6F771F89" w14:textId="66B90CF5" w:rsidR="00101332" w:rsidRDefault="00101332" w:rsidP="00101332">
      <w:pPr>
        <w:pStyle w:val="Nzev"/>
        <w:ind w:left="708" w:firstLine="708"/>
        <w:jc w:val="left"/>
      </w:pPr>
      <w:r>
        <w:t xml:space="preserve">       </w:t>
      </w:r>
      <w:r w:rsidR="0093607F" w:rsidRPr="00EF68F0">
        <w:t>Závazná přihláška na</w:t>
      </w:r>
      <w:r w:rsidR="0093607F">
        <w:t xml:space="preserve"> výjezd</w:t>
      </w:r>
    </w:p>
    <w:p w14:paraId="3D982E2A" w14:textId="4426F964" w:rsidR="00750404" w:rsidRPr="00101332" w:rsidRDefault="00750404" w:rsidP="00101332">
      <w:pPr>
        <w:pStyle w:val="Nzev"/>
        <w:ind w:firstLine="708"/>
        <w:rPr>
          <w:sz w:val="40"/>
          <w:szCs w:val="40"/>
        </w:rPr>
      </w:pPr>
      <w:r w:rsidRPr="00101332">
        <w:rPr>
          <w:rFonts w:ascii="Times New Roman" w:hAnsi="Times New Roman" w:cs="Times New Roman"/>
          <w:sz w:val="40"/>
          <w:szCs w:val="40"/>
        </w:rPr>
        <w:t>20261</w:t>
      </w:r>
      <w:r w:rsidR="001014EE">
        <w:rPr>
          <w:rFonts w:ascii="Times New Roman" w:hAnsi="Times New Roman" w:cs="Times New Roman"/>
          <w:sz w:val="40"/>
          <w:szCs w:val="40"/>
        </w:rPr>
        <w:t>3</w:t>
      </w:r>
      <w:r w:rsidRPr="00101332">
        <w:rPr>
          <w:rFonts w:ascii="Times New Roman" w:hAnsi="Times New Roman" w:cs="Times New Roman"/>
          <w:sz w:val="40"/>
          <w:szCs w:val="40"/>
        </w:rPr>
        <w:t xml:space="preserve"> Týden sportu 2. tříd do Rokytnice</w:t>
      </w:r>
      <w:r w:rsidR="00101332" w:rsidRPr="00101332">
        <w:rPr>
          <w:sz w:val="40"/>
          <w:szCs w:val="40"/>
        </w:rPr>
        <w:t xml:space="preserve"> nad Jizerou</w:t>
      </w:r>
    </w:p>
    <w:p w14:paraId="4E20C058" w14:textId="77777777" w:rsidR="00750404" w:rsidRDefault="00750404" w:rsidP="00101332">
      <w:pPr>
        <w:spacing w:line="360" w:lineRule="auto"/>
        <w:jc w:val="center"/>
      </w:pPr>
    </w:p>
    <w:p w14:paraId="55CAE070" w14:textId="122FC838" w:rsidR="0093607F" w:rsidRDefault="0093607F" w:rsidP="00F76E44">
      <w:pPr>
        <w:spacing w:line="360" w:lineRule="auto"/>
        <w:jc w:val="both"/>
      </w:pPr>
      <w:r>
        <w:t>Jméno a příjmení</w:t>
      </w:r>
      <w:r w:rsidR="0D179BE6">
        <w:t xml:space="preserve"> a třída</w:t>
      </w:r>
      <w:r>
        <w:t xml:space="preserve"> žáka: .......................................................</w:t>
      </w:r>
    </w:p>
    <w:p w14:paraId="6310F989" w14:textId="77777777" w:rsidR="0093607F" w:rsidRDefault="0093607F" w:rsidP="00F76E44">
      <w:pPr>
        <w:spacing w:line="360" w:lineRule="auto"/>
        <w:jc w:val="both"/>
      </w:pPr>
      <w:r>
        <w:t>Kontaktní údaje zákonných zástupců v době pobytu:</w:t>
      </w:r>
    </w:p>
    <w:p w14:paraId="1D41D63D" w14:textId="77777777" w:rsidR="0093607F" w:rsidRDefault="0093607F" w:rsidP="00F76E44">
      <w:pPr>
        <w:spacing w:line="360" w:lineRule="auto"/>
        <w:jc w:val="both"/>
      </w:pPr>
      <w:r>
        <w:t>Jméno a příjmení: .......................................  Telefon: .......................................</w:t>
      </w:r>
    </w:p>
    <w:p w14:paraId="01C490FF" w14:textId="77777777" w:rsidR="0093607F" w:rsidRDefault="0093607F" w:rsidP="00F76E44">
      <w:pPr>
        <w:spacing w:line="360" w:lineRule="auto"/>
        <w:jc w:val="both"/>
      </w:pPr>
      <w:r>
        <w:t>Jméno a příjmení: .......................................  Telefon: .......................................</w:t>
      </w:r>
    </w:p>
    <w:p w14:paraId="6CFB27E7" w14:textId="77777777" w:rsidR="0093607F" w:rsidRDefault="0093607F" w:rsidP="00F76E44">
      <w:pPr>
        <w:pStyle w:val="Nadpis1"/>
        <w:spacing w:line="360" w:lineRule="auto"/>
        <w:jc w:val="both"/>
      </w:pPr>
      <w:r>
        <w:t>Zdravotní stav dítěte</w:t>
      </w:r>
    </w:p>
    <w:p w14:paraId="566BF468" w14:textId="77777777" w:rsidR="00D90F81" w:rsidRDefault="0093607F" w:rsidP="00F76E44">
      <w:pPr>
        <w:pStyle w:val="Odstavecseseznamem"/>
        <w:numPr>
          <w:ilvl w:val="0"/>
          <w:numId w:val="13"/>
        </w:numPr>
        <w:spacing w:line="360" w:lineRule="auto"/>
        <w:jc w:val="both"/>
      </w:pPr>
      <w:r>
        <w:t>Bez omezení</w:t>
      </w:r>
    </w:p>
    <w:p w14:paraId="50720890" w14:textId="155CAD18" w:rsidR="00E425A3" w:rsidRDefault="0093607F" w:rsidP="00F76E44">
      <w:pPr>
        <w:pStyle w:val="Odstavecseseznamem"/>
        <w:numPr>
          <w:ilvl w:val="0"/>
          <w:numId w:val="13"/>
        </w:numPr>
        <w:spacing w:line="360" w:lineRule="auto"/>
        <w:jc w:val="both"/>
      </w:pPr>
      <w:r>
        <w:t xml:space="preserve">Omezení – prosíme o upřesnění (např. léky, alergie, epilepsie): </w:t>
      </w:r>
    </w:p>
    <w:p w14:paraId="2D8ABD31" w14:textId="55A25A60" w:rsidR="005D0AFE" w:rsidRDefault="005D0AFE" w:rsidP="00F76E44">
      <w:pPr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20C92A38" w14:textId="77777777" w:rsidR="0093607F" w:rsidRDefault="0093607F" w:rsidP="00F76E44">
      <w:pPr>
        <w:pStyle w:val="Nadpis1"/>
        <w:spacing w:line="360" w:lineRule="auto"/>
        <w:jc w:val="both"/>
      </w:pPr>
      <w:r>
        <w:t>Jiné informace o dítěti</w:t>
      </w:r>
    </w:p>
    <w:p w14:paraId="08220B16" w14:textId="77777777" w:rsidR="00D90F81" w:rsidRDefault="00D90F81" w:rsidP="00F76E4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0BF7F85F" w14:textId="77777777" w:rsidR="00D90F81" w:rsidRDefault="00D90F81" w:rsidP="00F76E44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2BB7D903" w14:textId="77777777" w:rsidR="0093607F" w:rsidRDefault="0093607F" w:rsidP="00F76E44">
      <w:pPr>
        <w:jc w:val="both"/>
      </w:pPr>
      <w:r>
        <w:br/>
        <w:t>Beru, že tato přihláška je závazná. Svým podpisem potvrzuji, že mé dítě je po zdravotní stránce schopno se akce zúčastnit.</w:t>
      </w:r>
    </w:p>
    <w:p w14:paraId="470D23BA" w14:textId="77777777" w:rsidR="0093607F" w:rsidRDefault="0093607F" w:rsidP="00F76E44">
      <w:pPr>
        <w:jc w:val="both"/>
      </w:pPr>
      <w:r>
        <w:br/>
        <w:t>.......................................................</w:t>
      </w:r>
      <w:r>
        <w:br/>
        <w:t>datum</w:t>
      </w:r>
    </w:p>
    <w:p w14:paraId="5E207607" w14:textId="77777777" w:rsidR="0093607F" w:rsidRDefault="0093607F" w:rsidP="00F76E44">
      <w:pPr>
        <w:jc w:val="both"/>
      </w:pPr>
      <w:r>
        <w:br/>
        <w:t>.......................................................</w:t>
      </w:r>
      <w:r>
        <w:br/>
        <w:t>podpis zákonných zástupců</w:t>
      </w:r>
    </w:p>
    <w:p w14:paraId="30102E57" w14:textId="61655012" w:rsidR="00084552" w:rsidRPr="005D0A21" w:rsidRDefault="00084552" w:rsidP="00F76E44">
      <w:pPr>
        <w:jc w:val="both"/>
      </w:pPr>
    </w:p>
    <w:sectPr w:rsidR="00084552" w:rsidRPr="005D0A21" w:rsidSect="00E12C58">
      <w:headerReference w:type="default" r:id="rId12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4964" w14:textId="77777777" w:rsidR="006C5B24" w:rsidRDefault="006C5B24">
      <w:r>
        <w:separator/>
      </w:r>
    </w:p>
  </w:endnote>
  <w:endnote w:type="continuationSeparator" w:id="0">
    <w:p w14:paraId="03417AA6" w14:textId="77777777" w:rsidR="006C5B24" w:rsidRDefault="006C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2895" w14:textId="77777777" w:rsidR="006C5B24" w:rsidRDefault="006C5B24">
      <w:r>
        <w:separator/>
      </w:r>
    </w:p>
  </w:footnote>
  <w:footnote w:type="continuationSeparator" w:id="0">
    <w:p w14:paraId="191C7B6B" w14:textId="77777777" w:rsidR="006C5B24" w:rsidRDefault="006C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7777777" w:rsidR="000D53DA" w:rsidRPr="00B31CE2" w:rsidRDefault="000D53DA" w:rsidP="00C64DEB">
    <w:pPr>
      <w:pStyle w:val="zahlaviazapati"/>
      <w:spacing w:after="0"/>
      <w:rPr>
        <w:sz w:val="18"/>
        <w:szCs w:val="18"/>
      </w:rPr>
    </w:pPr>
    <w:r w:rsidRPr="00B31CE2">
      <w:rPr>
        <w:sz w:val="18"/>
        <w:szCs w:val="18"/>
      </w:rPr>
      <w:t>Fakultní škola, Univerzity Karlovy v Praze, Přírodovědecké fakulty</w:t>
    </w:r>
    <w:hyperlink r:id="rId6" w:tgtFrame="_blank" w:history="1">
      <w:r>
        <w:t>http://www.program-spz.cz./cs</w:t>
      </w:r>
    </w:hyperlink>
  </w:p>
  <w:p w14:paraId="2B4F03CD" w14:textId="10E4C884" w:rsidR="000D53DA" w:rsidRPr="00B31CE2" w:rsidRDefault="000D53DA" w:rsidP="00C64DEB">
    <w:pPr>
      <w:pStyle w:val="zahlaviazapati"/>
      <w:spacing w:after="0"/>
    </w:pPr>
    <w:r w:rsidRPr="00B31CE2">
      <w:t>Př</w:t>
    </w:r>
    <w:r w:rsidRPr="00B31CE2">
      <w:rPr>
        <w:rFonts w:cs="Kids"/>
      </w:rPr>
      <w:t>ed</w:t>
    </w:r>
    <w:r w:rsidRPr="00B31CE2">
      <w:t>š</w:t>
    </w:r>
    <w:r w:rsidRPr="00B31CE2">
      <w:rPr>
        <w:rFonts w:cs="Kids"/>
      </w:rPr>
      <w:t>kolní 420, 148</w:t>
    </w:r>
    <w:r w:rsidRPr="00B31CE2">
      <w:t xml:space="preserve">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FFC"/>
    <w:multiLevelType w:val="hybridMultilevel"/>
    <w:tmpl w:val="282A4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131896">
    <w:abstractNumId w:val="9"/>
  </w:num>
  <w:num w:numId="2" w16cid:durableId="647981022">
    <w:abstractNumId w:val="1"/>
  </w:num>
  <w:num w:numId="3" w16cid:durableId="2129162475">
    <w:abstractNumId w:val="8"/>
  </w:num>
  <w:num w:numId="4" w16cid:durableId="400443722">
    <w:abstractNumId w:val="3"/>
  </w:num>
  <w:num w:numId="5" w16cid:durableId="1428041729">
    <w:abstractNumId w:val="5"/>
  </w:num>
  <w:num w:numId="6" w16cid:durableId="1850370784">
    <w:abstractNumId w:val="7"/>
  </w:num>
  <w:num w:numId="7" w16cid:durableId="333731999">
    <w:abstractNumId w:val="2"/>
  </w:num>
  <w:num w:numId="8" w16cid:durableId="1656912353">
    <w:abstractNumId w:val="4"/>
  </w:num>
  <w:num w:numId="9" w16cid:durableId="1863588062">
    <w:abstractNumId w:val="6"/>
  </w:num>
  <w:num w:numId="10" w16cid:durableId="1446342838">
    <w:abstractNumId w:val="10"/>
  </w:num>
  <w:num w:numId="11" w16cid:durableId="313418060">
    <w:abstractNumId w:val="13"/>
  </w:num>
  <w:num w:numId="12" w16cid:durableId="1759255664">
    <w:abstractNumId w:val="12"/>
  </w:num>
  <w:num w:numId="13" w16cid:durableId="1926841166">
    <w:abstractNumId w:val="11"/>
  </w:num>
  <w:num w:numId="14" w16cid:durableId="140425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2046C"/>
    <w:rsid w:val="00025777"/>
    <w:rsid w:val="00043AB2"/>
    <w:rsid w:val="00054908"/>
    <w:rsid w:val="00054E91"/>
    <w:rsid w:val="0006702C"/>
    <w:rsid w:val="00076876"/>
    <w:rsid w:val="00080E41"/>
    <w:rsid w:val="0008123A"/>
    <w:rsid w:val="00084552"/>
    <w:rsid w:val="00094FAB"/>
    <w:rsid w:val="000A3DD9"/>
    <w:rsid w:val="000A6258"/>
    <w:rsid w:val="000A6F27"/>
    <w:rsid w:val="000B058B"/>
    <w:rsid w:val="000C233D"/>
    <w:rsid w:val="000D53DA"/>
    <w:rsid w:val="000D541B"/>
    <w:rsid w:val="000F1F9B"/>
    <w:rsid w:val="000F6574"/>
    <w:rsid w:val="000F7E55"/>
    <w:rsid w:val="00101332"/>
    <w:rsid w:val="001014EE"/>
    <w:rsid w:val="00104356"/>
    <w:rsid w:val="0010502E"/>
    <w:rsid w:val="001152D6"/>
    <w:rsid w:val="00155AF0"/>
    <w:rsid w:val="00162904"/>
    <w:rsid w:val="00172028"/>
    <w:rsid w:val="0017364C"/>
    <w:rsid w:val="00174FEF"/>
    <w:rsid w:val="00192E26"/>
    <w:rsid w:val="001A0EBF"/>
    <w:rsid w:val="001C27B5"/>
    <w:rsid w:val="001C696B"/>
    <w:rsid w:val="001F301B"/>
    <w:rsid w:val="002431E6"/>
    <w:rsid w:val="00245C34"/>
    <w:rsid w:val="00252EB1"/>
    <w:rsid w:val="002574DF"/>
    <w:rsid w:val="00260EF9"/>
    <w:rsid w:val="00274900"/>
    <w:rsid w:val="002A2293"/>
    <w:rsid w:val="002C4804"/>
    <w:rsid w:val="002C6107"/>
    <w:rsid w:val="002D26C1"/>
    <w:rsid w:val="002F088E"/>
    <w:rsid w:val="003109FF"/>
    <w:rsid w:val="00325CF9"/>
    <w:rsid w:val="0033314C"/>
    <w:rsid w:val="003415F8"/>
    <w:rsid w:val="00343C7E"/>
    <w:rsid w:val="00356B01"/>
    <w:rsid w:val="00370DCF"/>
    <w:rsid w:val="00373951"/>
    <w:rsid w:val="00375E46"/>
    <w:rsid w:val="00392D5B"/>
    <w:rsid w:val="003A2202"/>
    <w:rsid w:val="003A7072"/>
    <w:rsid w:val="003B407D"/>
    <w:rsid w:val="003D61E2"/>
    <w:rsid w:val="003F7983"/>
    <w:rsid w:val="00416145"/>
    <w:rsid w:val="00466B0E"/>
    <w:rsid w:val="00473544"/>
    <w:rsid w:val="004A22EE"/>
    <w:rsid w:val="004A4123"/>
    <w:rsid w:val="004B6497"/>
    <w:rsid w:val="004B7B7B"/>
    <w:rsid w:val="004C29C1"/>
    <w:rsid w:val="004E473F"/>
    <w:rsid w:val="004F0D9E"/>
    <w:rsid w:val="00504F9F"/>
    <w:rsid w:val="00520477"/>
    <w:rsid w:val="00521389"/>
    <w:rsid w:val="0052148F"/>
    <w:rsid w:val="00523391"/>
    <w:rsid w:val="0052515A"/>
    <w:rsid w:val="005252B6"/>
    <w:rsid w:val="005311E4"/>
    <w:rsid w:val="005377A9"/>
    <w:rsid w:val="005713AB"/>
    <w:rsid w:val="00571E96"/>
    <w:rsid w:val="00573639"/>
    <w:rsid w:val="0057568B"/>
    <w:rsid w:val="00582869"/>
    <w:rsid w:val="00597732"/>
    <w:rsid w:val="005A39FF"/>
    <w:rsid w:val="005A5ADD"/>
    <w:rsid w:val="005B6D25"/>
    <w:rsid w:val="005B74FA"/>
    <w:rsid w:val="005D02E6"/>
    <w:rsid w:val="005D0A21"/>
    <w:rsid w:val="005D0AFE"/>
    <w:rsid w:val="005D1562"/>
    <w:rsid w:val="005E2559"/>
    <w:rsid w:val="005E50EA"/>
    <w:rsid w:val="00616511"/>
    <w:rsid w:val="006305CA"/>
    <w:rsid w:val="00632D72"/>
    <w:rsid w:val="006369DE"/>
    <w:rsid w:val="006449AF"/>
    <w:rsid w:val="00666CC7"/>
    <w:rsid w:val="0067045E"/>
    <w:rsid w:val="00671AB7"/>
    <w:rsid w:val="00672CD4"/>
    <w:rsid w:val="00683F08"/>
    <w:rsid w:val="00685144"/>
    <w:rsid w:val="00694154"/>
    <w:rsid w:val="006B0D77"/>
    <w:rsid w:val="006C5B24"/>
    <w:rsid w:val="006D3503"/>
    <w:rsid w:val="006E6444"/>
    <w:rsid w:val="006F4201"/>
    <w:rsid w:val="006F5F9A"/>
    <w:rsid w:val="007175C4"/>
    <w:rsid w:val="007343B6"/>
    <w:rsid w:val="0074759B"/>
    <w:rsid w:val="00750404"/>
    <w:rsid w:val="0076736A"/>
    <w:rsid w:val="00774FC0"/>
    <w:rsid w:val="00791087"/>
    <w:rsid w:val="00796C41"/>
    <w:rsid w:val="007A0054"/>
    <w:rsid w:val="007B2EED"/>
    <w:rsid w:val="007B3C41"/>
    <w:rsid w:val="007C7DBD"/>
    <w:rsid w:val="007D62DA"/>
    <w:rsid w:val="0082402C"/>
    <w:rsid w:val="008255E4"/>
    <w:rsid w:val="00826F0B"/>
    <w:rsid w:val="00832A9C"/>
    <w:rsid w:val="00842996"/>
    <w:rsid w:val="00864D5C"/>
    <w:rsid w:val="00867A6B"/>
    <w:rsid w:val="008713D7"/>
    <w:rsid w:val="008714A7"/>
    <w:rsid w:val="00883A67"/>
    <w:rsid w:val="00893974"/>
    <w:rsid w:val="008E0D8A"/>
    <w:rsid w:val="008F05EA"/>
    <w:rsid w:val="008F5FEA"/>
    <w:rsid w:val="008F7553"/>
    <w:rsid w:val="0090425D"/>
    <w:rsid w:val="009063B2"/>
    <w:rsid w:val="00907399"/>
    <w:rsid w:val="00917732"/>
    <w:rsid w:val="009253DD"/>
    <w:rsid w:val="0093607F"/>
    <w:rsid w:val="009378EB"/>
    <w:rsid w:val="009553CB"/>
    <w:rsid w:val="00987C5F"/>
    <w:rsid w:val="009A38A2"/>
    <w:rsid w:val="009A437F"/>
    <w:rsid w:val="009B134B"/>
    <w:rsid w:val="009B5603"/>
    <w:rsid w:val="009C0E18"/>
    <w:rsid w:val="009D31A0"/>
    <w:rsid w:val="009F5478"/>
    <w:rsid w:val="00A13017"/>
    <w:rsid w:val="00A40245"/>
    <w:rsid w:val="00A41BF5"/>
    <w:rsid w:val="00A64DCD"/>
    <w:rsid w:val="00A650BA"/>
    <w:rsid w:val="00A80EB0"/>
    <w:rsid w:val="00A84690"/>
    <w:rsid w:val="00AA110F"/>
    <w:rsid w:val="00AB6F10"/>
    <w:rsid w:val="00AC3AEF"/>
    <w:rsid w:val="00AC553E"/>
    <w:rsid w:val="00AD2F9B"/>
    <w:rsid w:val="00AE0640"/>
    <w:rsid w:val="00AE6C71"/>
    <w:rsid w:val="00AF1367"/>
    <w:rsid w:val="00AF3FE3"/>
    <w:rsid w:val="00AF6C33"/>
    <w:rsid w:val="00B00AAC"/>
    <w:rsid w:val="00B01B3D"/>
    <w:rsid w:val="00B16E9B"/>
    <w:rsid w:val="00B3148E"/>
    <w:rsid w:val="00B31CE2"/>
    <w:rsid w:val="00B351B1"/>
    <w:rsid w:val="00B41E4A"/>
    <w:rsid w:val="00B52103"/>
    <w:rsid w:val="00B527F2"/>
    <w:rsid w:val="00B57193"/>
    <w:rsid w:val="00B72DBD"/>
    <w:rsid w:val="00B81C00"/>
    <w:rsid w:val="00B95CF1"/>
    <w:rsid w:val="00BB7508"/>
    <w:rsid w:val="00BC38D6"/>
    <w:rsid w:val="00BD13C7"/>
    <w:rsid w:val="00BE21CC"/>
    <w:rsid w:val="00BE353C"/>
    <w:rsid w:val="00BE36AA"/>
    <w:rsid w:val="00BE4ACC"/>
    <w:rsid w:val="00BF0761"/>
    <w:rsid w:val="00BF2068"/>
    <w:rsid w:val="00BF61CF"/>
    <w:rsid w:val="00C00CC2"/>
    <w:rsid w:val="00C020B9"/>
    <w:rsid w:val="00C12E1D"/>
    <w:rsid w:val="00C14CBC"/>
    <w:rsid w:val="00C4694B"/>
    <w:rsid w:val="00C5099E"/>
    <w:rsid w:val="00C51A8B"/>
    <w:rsid w:val="00C5383A"/>
    <w:rsid w:val="00C64189"/>
    <w:rsid w:val="00C64DEB"/>
    <w:rsid w:val="00C66F36"/>
    <w:rsid w:val="00C82355"/>
    <w:rsid w:val="00C846AD"/>
    <w:rsid w:val="00C9096F"/>
    <w:rsid w:val="00C94502"/>
    <w:rsid w:val="00CC2129"/>
    <w:rsid w:val="00CD262A"/>
    <w:rsid w:val="00CE08C1"/>
    <w:rsid w:val="00CE4CA2"/>
    <w:rsid w:val="00CE718A"/>
    <w:rsid w:val="00CE79F6"/>
    <w:rsid w:val="00CF06AE"/>
    <w:rsid w:val="00CF22DF"/>
    <w:rsid w:val="00D1166A"/>
    <w:rsid w:val="00D315B8"/>
    <w:rsid w:val="00D436FC"/>
    <w:rsid w:val="00D5460B"/>
    <w:rsid w:val="00D63F8C"/>
    <w:rsid w:val="00D64AD2"/>
    <w:rsid w:val="00D7341D"/>
    <w:rsid w:val="00D7510B"/>
    <w:rsid w:val="00D774F8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70C0"/>
    <w:rsid w:val="00E31055"/>
    <w:rsid w:val="00E3208C"/>
    <w:rsid w:val="00E425A3"/>
    <w:rsid w:val="00E431BD"/>
    <w:rsid w:val="00E56ABB"/>
    <w:rsid w:val="00E675C5"/>
    <w:rsid w:val="00E93CA8"/>
    <w:rsid w:val="00E97429"/>
    <w:rsid w:val="00EA271E"/>
    <w:rsid w:val="00EB1D62"/>
    <w:rsid w:val="00EE2CF3"/>
    <w:rsid w:val="00EE3D13"/>
    <w:rsid w:val="00EE58BF"/>
    <w:rsid w:val="00EE683F"/>
    <w:rsid w:val="00EF2AE6"/>
    <w:rsid w:val="00EF68F0"/>
    <w:rsid w:val="00F00C0A"/>
    <w:rsid w:val="00F14ACA"/>
    <w:rsid w:val="00F5293C"/>
    <w:rsid w:val="00F749D0"/>
    <w:rsid w:val="00F76C10"/>
    <w:rsid w:val="00F76E44"/>
    <w:rsid w:val="00F82A58"/>
    <w:rsid w:val="00F85C1B"/>
    <w:rsid w:val="00F94BB0"/>
    <w:rsid w:val="00FB77D6"/>
    <w:rsid w:val="00FC20E5"/>
    <w:rsid w:val="00FE2CB5"/>
    <w:rsid w:val="00FE2E36"/>
    <w:rsid w:val="00FE67E5"/>
    <w:rsid w:val="00FF682D"/>
    <w:rsid w:val="0D179BE6"/>
    <w:rsid w:val="253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uiPriority w:val="22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6" Type="http://schemas.openxmlformats.org/officeDocument/2006/relationships/hyperlink" Target="http://www.program-spz.cz./cs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1095ad3ec2bcf2b0ddd543bf80fc573d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ba9eff1b9f61fe073a655b29e168f606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Props1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1AA96-727C-4D94-9E67-03C0BC8C1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79CA4-2186-4DF7-8295-0A1015C1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Dopis-vzor.dotx</Template>
  <TotalTime>9</TotalTime>
  <Pages>2</Pages>
  <Words>299</Words>
  <Characters>2643</Characters>
  <Application>Microsoft Office Word</Application>
  <DocSecurity>0</DocSecurity>
  <Lines>47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Dopis-vzor</vt:lpstr>
    </vt:vector>
  </TitlesOfParts>
  <Company>ZŠ KUNRATICE, Předškolní 420, Praha 4 Kunratice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Radek Ivanov</cp:lastModifiedBy>
  <cp:revision>10</cp:revision>
  <cp:lastPrinted>2026-03-13T08:31:00Z</cp:lastPrinted>
  <dcterms:created xsi:type="dcterms:W3CDTF">2026-03-03T20:02:00Z</dcterms:created>
  <dcterms:modified xsi:type="dcterms:W3CDTF">2026-03-13T08:33:00Z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  <property fmtid="{D5CDD505-2E9C-101B-9397-08002B2CF9AE}" pid="3" name="MediaServiceImageTags">
    <vt:lpwstr/>
  </property>
</Properties>
</file>