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E09A" w14:textId="77777777" w:rsidR="007112DA" w:rsidRDefault="007112DA" w:rsidP="009C61FC">
      <w:pPr>
        <w:pStyle w:val="Nzev"/>
        <w:spacing w:line="276" w:lineRule="auto"/>
        <w:rPr>
          <w:rFonts w:ascii="Calibri Light" w:hAnsi="Calibri Light" w:cs="Calibri Light"/>
          <w:b w:val="0"/>
          <w:bCs/>
          <w:sz w:val="44"/>
          <w:szCs w:val="44"/>
        </w:rPr>
      </w:pPr>
    </w:p>
    <w:p w14:paraId="1221359B" w14:textId="76652B0F" w:rsidR="00495F81" w:rsidRPr="009D2FAE" w:rsidRDefault="00495F81" w:rsidP="009C61FC">
      <w:pPr>
        <w:pStyle w:val="Nzev"/>
        <w:spacing w:line="276" w:lineRule="auto"/>
        <w:rPr>
          <w:rFonts w:ascii="Calibri Light" w:hAnsi="Calibri Light" w:cs="Calibri Light"/>
          <w:b w:val="0"/>
          <w:bCs/>
          <w:sz w:val="32"/>
          <w:szCs w:val="32"/>
        </w:rPr>
      </w:pPr>
      <w:r w:rsidRPr="009D2FAE">
        <w:rPr>
          <w:rFonts w:ascii="Calibri Light" w:hAnsi="Calibri Light" w:cs="Calibri Light"/>
          <w:b w:val="0"/>
          <w:bCs/>
          <w:sz w:val="32"/>
          <w:szCs w:val="32"/>
        </w:rPr>
        <w:t>PŘIHLÁŠKA NA ŠKOLNÍ VÝJEZD</w:t>
      </w:r>
    </w:p>
    <w:p w14:paraId="15204A07" w14:textId="211BFEE8" w:rsidR="007112DA" w:rsidRPr="009D2FAE" w:rsidRDefault="00495F81" w:rsidP="00E31BD2">
      <w:pPr>
        <w:pStyle w:val="Nzev"/>
        <w:spacing w:line="276" w:lineRule="auto"/>
        <w:rPr>
          <w:rFonts w:asciiTheme="minorHAnsi" w:hAnsiTheme="minorHAnsi" w:cstheme="minorHAnsi"/>
          <w:b w:val="0"/>
          <w:bCs/>
          <w:sz w:val="32"/>
          <w:szCs w:val="32"/>
        </w:rPr>
      </w:pPr>
      <w:r w:rsidRPr="009D2FAE">
        <w:rPr>
          <w:rFonts w:asciiTheme="minorHAnsi" w:hAnsiTheme="minorHAnsi" w:cstheme="minorHAnsi"/>
          <w:b w:val="0"/>
          <w:bCs/>
          <w:sz w:val="32"/>
          <w:szCs w:val="32"/>
        </w:rPr>
        <w:t>Týden sportu a turistiky</w:t>
      </w:r>
      <w:r w:rsidR="003E4BD8" w:rsidRPr="009D2FAE">
        <w:rPr>
          <w:rFonts w:asciiTheme="minorHAnsi" w:hAnsiTheme="minorHAnsi" w:cstheme="minorHAnsi"/>
          <w:b w:val="0"/>
          <w:bCs/>
          <w:sz w:val="32"/>
          <w:szCs w:val="32"/>
        </w:rPr>
        <w:t xml:space="preserve"> 2026</w:t>
      </w:r>
      <w:r w:rsidR="000D4B00" w:rsidRPr="009D2FAE">
        <w:rPr>
          <w:rFonts w:asciiTheme="minorHAnsi" w:hAnsiTheme="minorHAnsi" w:cstheme="minorHAnsi"/>
          <w:b w:val="0"/>
          <w:bCs/>
          <w:sz w:val="32"/>
          <w:szCs w:val="32"/>
        </w:rPr>
        <w:t xml:space="preserve"> </w:t>
      </w:r>
      <w:r w:rsidR="00981B84" w:rsidRPr="009D2FAE">
        <w:rPr>
          <w:rFonts w:asciiTheme="minorHAnsi" w:hAnsiTheme="minorHAnsi" w:cstheme="minorHAnsi"/>
          <w:b w:val="0"/>
          <w:bCs/>
          <w:sz w:val="32"/>
          <w:szCs w:val="32"/>
        </w:rPr>
        <w:t>Čern</w:t>
      </w:r>
      <w:r w:rsidR="003E4BD8" w:rsidRPr="009D2FAE">
        <w:rPr>
          <w:rFonts w:asciiTheme="minorHAnsi" w:hAnsiTheme="minorHAnsi" w:cstheme="minorHAnsi"/>
          <w:b w:val="0"/>
          <w:bCs/>
          <w:sz w:val="32"/>
          <w:szCs w:val="32"/>
        </w:rPr>
        <w:t>á</w:t>
      </w:r>
      <w:r w:rsidR="00981B84" w:rsidRPr="009D2FAE">
        <w:rPr>
          <w:rFonts w:asciiTheme="minorHAnsi" w:hAnsiTheme="minorHAnsi" w:cstheme="minorHAnsi"/>
          <w:b w:val="0"/>
          <w:bCs/>
          <w:sz w:val="32"/>
          <w:szCs w:val="32"/>
        </w:rPr>
        <w:t xml:space="preserve"> Vod</w:t>
      </w:r>
      <w:r w:rsidR="003E4BD8" w:rsidRPr="009D2FAE">
        <w:rPr>
          <w:rFonts w:asciiTheme="minorHAnsi" w:hAnsiTheme="minorHAnsi" w:cstheme="minorHAnsi"/>
          <w:b w:val="0"/>
          <w:bCs/>
          <w:sz w:val="32"/>
          <w:szCs w:val="32"/>
        </w:rPr>
        <w:t>a</w:t>
      </w:r>
      <w:r w:rsidR="00981B84" w:rsidRPr="009D2FAE">
        <w:rPr>
          <w:rFonts w:asciiTheme="minorHAnsi" w:hAnsiTheme="minorHAnsi" w:cstheme="minorHAnsi"/>
          <w:b w:val="0"/>
          <w:bCs/>
          <w:sz w:val="32"/>
          <w:szCs w:val="32"/>
        </w:rPr>
        <w:t xml:space="preserve"> </w:t>
      </w:r>
      <w:r w:rsidR="000D4B00" w:rsidRPr="009D2FAE">
        <w:rPr>
          <w:rFonts w:asciiTheme="minorHAnsi" w:hAnsiTheme="minorHAnsi" w:cstheme="minorHAnsi"/>
          <w:b w:val="0"/>
          <w:bCs/>
          <w:sz w:val="32"/>
          <w:szCs w:val="32"/>
        </w:rPr>
        <w:br/>
      </w:r>
      <w:r w:rsidR="00981B84" w:rsidRPr="009D2FAE">
        <w:rPr>
          <w:rFonts w:asciiTheme="minorHAnsi" w:hAnsiTheme="minorHAnsi" w:cstheme="minorHAnsi"/>
          <w:b w:val="0"/>
          <w:bCs/>
          <w:sz w:val="32"/>
          <w:szCs w:val="32"/>
        </w:rPr>
        <w:t>č. zájezdu 202618</w:t>
      </w:r>
    </w:p>
    <w:p w14:paraId="3736DB24" w14:textId="77777777" w:rsidR="0093607F" w:rsidRPr="00CE09A7" w:rsidRDefault="0093607F" w:rsidP="007C7DBD">
      <w:pPr>
        <w:pStyle w:val="Nadpis1"/>
        <w:spacing w:line="360" w:lineRule="auto"/>
        <w:rPr>
          <w:rFonts w:asciiTheme="minorHAnsi" w:hAnsiTheme="minorHAnsi" w:cstheme="minorHAnsi"/>
        </w:rPr>
      </w:pPr>
      <w:r w:rsidRPr="00CE09A7">
        <w:rPr>
          <w:rFonts w:asciiTheme="minorHAnsi" w:hAnsiTheme="minorHAnsi" w:cstheme="minorHAnsi"/>
        </w:rPr>
        <w:t>Informace o výjezdu</w:t>
      </w:r>
    </w:p>
    <w:p w14:paraId="5CEE076F" w14:textId="5B263889" w:rsidR="00F3160C" w:rsidRDefault="00723ADE" w:rsidP="004622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80D2DE8" wp14:editId="1DC4C27E">
            <wp:simplePos x="0" y="0"/>
            <wp:positionH relativeFrom="column">
              <wp:posOffset>2095500</wp:posOffset>
            </wp:positionH>
            <wp:positionV relativeFrom="paragraph">
              <wp:posOffset>1326515</wp:posOffset>
            </wp:positionV>
            <wp:extent cx="2079625" cy="1243330"/>
            <wp:effectExtent l="0" t="0" r="0" b="0"/>
            <wp:wrapTight wrapText="bothSides">
              <wp:wrapPolygon edited="0">
                <wp:start x="0" y="0"/>
                <wp:lineTo x="0" y="21181"/>
                <wp:lineTo x="21369" y="21181"/>
                <wp:lineTo x="21369" y="0"/>
                <wp:lineTo x="0" y="0"/>
              </wp:wrapPolygon>
            </wp:wrapTight>
            <wp:docPr id="16979942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160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2535147B" wp14:editId="42825A08">
            <wp:simplePos x="0" y="0"/>
            <wp:positionH relativeFrom="column">
              <wp:posOffset>4406900</wp:posOffset>
            </wp:positionH>
            <wp:positionV relativeFrom="paragraph">
              <wp:posOffset>1317625</wp:posOffset>
            </wp:positionV>
            <wp:extent cx="1520825" cy="1252220"/>
            <wp:effectExtent l="0" t="0" r="3175" b="5080"/>
            <wp:wrapTight wrapText="bothSides">
              <wp:wrapPolygon edited="0">
                <wp:start x="0" y="0"/>
                <wp:lineTo x="0" y="21359"/>
                <wp:lineTo x="21375" y="21359"/>
                <wp:lineTo x="21375" y="0"/>
                <wp:lineTo x="0" y="0"/>
              </wp:wrapPolygon>
            </wp:wrapTight>
            <wp:docPr id="1557852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5234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46B1F1" wp14:editId="1CA45FA4">
            <wp:simplePos x="0" y="0"/>
            <wp:positionH relativeFrom="column">
              <wp:posOffset>222250</wp:posOffset>
            </wp:positionH>
            <wp:positionV relativeFrom="paragraph">
              <wp:posOffset>1332865</wp:posOffset>
            </wp:positionV>
            <wp:extent cx="1663700" cy="1244567"/>
            <wp:effectExtent l="0" t="0" r="0" b="0"/>
            <wp:wrapTight wrapText="bothSides">
              <wp:wrapPolygon edited="0">
                <wp:start x="0" y="0"/>
                <wp:lineTo x="0" y="21170"/>
                <wp:lineTo x="21270" y="21170"/>
                <wp:lineTo x="21270" y="0"/>
                <wp:lineTo x="0" y="0"/>
              </wp:wrapPolygon>
            </wp:wrapTight>
            <wp:docPr id="11693130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9A7" w:rsidRPr="00CE09A7">
        <w:rPr>
          <w:rFonts w:asciiTheme="minorHAnsi" w:hAnsiTheme="minorHAnsi" w:cstheme="minorHAnsi"/>
        </w:rPr>
        <w:t xml:space="preserve">V rámci Týdne sportů nabízíme náš společný výjezd do Černé Vody v Orlickém Záhoří, na velmi klidném místě s bohatou historií pohraničí a množstvím sportovního vyžití. Ubytovaní budeme v Penzionu Černá Voda. Jedná se o budovu staré školy u </w:t>
      </w:r>
      <w:proofErr w:type="spellStart"/>
      <w:r w:rsidR="00CE09A7" w:rsidRPr="00CE09A7">
        <w:rPr>
          <w:rFonts w:asciiTheme="minorHAnsi" w:hAnsiTheme="minorHAnsi" w:cstheme="minorHAnsi"/>
        </w:rPr>
        <w:t>Černovodského</w:t>
      </w:r>
      <w:proofErr w:type="spellEnd"/>
      <w:r w:rsidR="00CE09A7" w:rsidRPr="00CE09A7">
        <w:rPr>
          <w:rFonts w:asciiTheme="minorHAnsi" w:hAnsiTheme="minorHAnsi" w:cstheme="minorHAnsi"/>
        </w:rPr>
        <w:t xml:space="preserve"> potoka, při vstupu do bývalé osady </w:t>
      </w:r>
      <w:proofErr w:type="spellStart"/>
      <w:r w:rsidR="00CE09A7" w:rsidRPr="00CE09A7">
        <w:rPr>
          <w:rFonts w:asciiTheme="minorHAnsi" w:hAnsiTheme="minorHAnsi" w:cstheme="minorHAnsi"/>
        </w:rPr>
        <w:t>Schwarzerwasse</w:t>
      </w:r>
      <w:proofErr w:type="spellEnd"/>
      <w:r w:rsidR="00CE09A7" w:rsidRPr="00CE09A7">
        <w:rPr>
          <w:rFonts w:asciiTheme="minorHAnsi" w:hAnsiTheme="minorHAnsi" w:cstheme="minorHAnsi"/>
        </w:rPr>
        <w:t xml:space="preserve"> v blízkosti lesů a luk. Okolí penzionu je možné využít travnaté hřiště, dětské hřiště, venkovní stolní tenis, ruské kuželky, vodní nádrž ke koupání a k zapůjčení je také </w:t>
      </w:r>
      <w:proofErr w:type="spellStart"/>
      <w:r w:rsidR="00CE09A7" w:rsidRPr="00CE09A7">
        <w:rPr>
          <w:rFonts w:asciiTheme="minorHAnsi" w:hAnsiTheme="minorHAnsi" w:cstheme="minorHAnsi"/>
        </w:rPr>
        <w:t>paddleboard</w:t>
      </w:r>
      <w:proofErr w:type="spellEnd"/>
      <w:r w:rsidR="00CE09A7" w:rsidRPr="00CE09A7">
        <w:rPr>
          <w:rFonts w:asciiTheme="minorHAnsi" w:hAnsiTheme="minorHAnsi" w:cstheme="minorHAnsi"/>
        </w:rPr>
        <w:t>. Společně s dětmi vyrazí celý tým třídních učitelů 7.A a 7.C</w:t>
      </w:r>
    </w:p>
    <w:p w14:paraId="4FFCB945" w14:textId="51947D5E" w:rsidR="00B6202E" w:rsidRPr="00723ADE" w:rsidRDefault="00F3160C" w:rsidP="004622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</w:p>
    <w:p w14:paraId="6DDB3941" w14:textId="34FAAED4" w:rsidR="0046226E" w:rsidRDefault="00FA2EAF" w:rsidP="00FA2EAF">
      <w:pPr>
        <w:jc w:val="both"/>
        <w:rPr>
          <w:rFonts w:asciiTheme="minorHAnsi" w:hAnsiTheme="minorHAnsi" w:cstheme="minorHAnsi"/>
        </w:rPr>
      </w:pPr>
      <w:r w:rsidRPr="00CE09A7">
        <w:rPr>
          <w:rFonts w:asciiTheme="minorHAnsi" w:hAnsiTheme="minorHAnsi" w:cstheme="minorHAnsi"/>
          <w:b/>
          <w:bCs/>
        </w:rPr>
        <w:t>TERMÍN</w:t>
      </w:r>
      <w:r w:rsidR="0093607F" w:rsidRPr="00CE09A7">
        <w:rPr>
          <w:rFonts w:asciiTheme="minorHAnsi" w:hAnsiTheme="minorHAnsi" w:cstheme="minorHAnsi"/>
          <w:b/>
          <w:bCs/>
        </w:rPr>
        <w:t>:</w:t>
      </w:r>
      <w:r w:rsidR="0093607F" w:rsidRPr="00CE09A7">
        <w:rPr>
          <w:rFonts w:asciiTheme="minorHAnsi" w:hAnsiTheme="minorHAnsi" w:cstheme="minorHAnsi"/>
        </w:rPr>
        <w:t xml:space="preserve"> </w:t>
      </w:r>
      <w:r w:rsidR="002920E2" w:rsidRPr="00CE09A7">
        <w:rPr>
          <w:rFonts w:asciiTheme="minorHAnsi" w:hAnsiTheme="minorHAnsi" w:cstheme="minorHAnsi"/>
        </w:rPr>
        <w:t>15</w:t>
      </w:r>
      <w:r w:rsidR="001152D6" w:rsidRPr="00CE09A7">
        <w:rPr>
          <w:rFonts w:asciiTheme="minorHAnsi" w:hAnsiTheme="minorHAnsi" w:cstheme="minorHAnsi"/>
        </w:rPr>
        <w:t xml:space="preserve">. </w:t>
      </w:r>
      <w:r w:rsidR="002920E2" w:rsidRPr="00CE09A7">
        <w:rPr>
          <w:rFonts w:asciiTheme="minorHAnsi" w:hAnsiTheme="minorHAnsi" w:cstheme="minorHAnsi"/>
        </w:rPr>
        <w:t>–</w:t>
      </w:r>
      <w:r w:rsidR="001152D6" w:rsidRPr="00CE09A7">
        <w:rPr>
          <w:rFonts w:asciiTheme="minorHAnsi" w:hAnsiTheme="minorHAnsi" w:cstheme="minorHAnsi"/>
        </w:rPr>
        <w:t xml:space="preserve"> </w:t>
      </w:r>
      <w:r w:rsidR="002920E2" w:rsidRPr="00CE09A7">
        <w:rPr>
          <w:rFonts w:asciiTheme="minorHAnsi" w:hAnsiTheme="minorHAnsi" w:cstheme="minorHAnsi"/>
        </w:rPr>
        <w:t>19.červen 2026</w:t>
      </w:r>
    </w:p>
    <w:p w14:paraId="521E0C36" w14:textId="1661EFC5" w:rsidR="0046226E" w:rsidRDefault="00FA2EAF" w:rsidP="00FA2EAF">
      <w:pPr>
        <w:jc w:val="both"/>
        <w:rPr>
          <w:rFonts w:asciiTheme="minorHAnsi" w:hAnsiTheme="minorHAnsi" w:cstheme="minorHAnsi"/>
        </w:rPr>
      </w:pPr>
      <w:r w:rsidRPr="00CE09A7">
        <w:rPr>
          <w:rFonts w:asciiTheme="minorHAnsi" w:hAnsiTheme="minorHAnsi" w:cstheme="minorHAnsi"/>
          <w:b/>
          <w:bCs/>
        </w:rPr>
        <w:t>MÍSTO:</w:t>
      </w:r>
      <w:r w:rsidR="0093607F" w:rsidRPr="00CE09A7">
        <w:rPr>
          <w:rFonts w:asciiTheme="minorHAnsi" w:hAnsiTheme="minorHAnsi" w:cstheme="minorHAnsi"/>
        </w:rPr>
        <w:t xml:space="preserve"> </w:t>
      </w:r>
      <w:r w:rsidR="00916A7A" w:rsidRPr="00CE09A7">
        <w:rPr>
          <w:rFonts w:asciiTheme="minorHAnsi" w:hAnsiTheme="minorHAnsi" w:cstheme="minorHAnsi"/>
        </w:rPr>
        <w:t xml:space="preserve">Penzion </w:t>
      </w:r>
      <w:r w:rsidR="002920E2" w:rsidRPr="00CE09A7">
        <w:rPr>
          <w:rFonts w:asciiTheme="minorHAnsi" w:hAnsiTheme="minorHAnsi" w:cstheme="minorHAnsi"/>
        </w:rPr>
        <w:t>Černá Voda 2, 51</w:t>
      </w:r>
      <w:r w:rsidR="00F70165" w:rsidRPr="00CE09A7">
        <w:rPr>
          <w:rFonts w:asciiTheme="minorHAnsi" w:hAnsiTheme="minorHAnsi" w:cstheme="minorHAnsi"/>
        </w:rPr>
        <w:t>7 64, Orlické Záhoří</w:t>
      </w:r>
    </w:p>
    <w:p w14:paraId="37566D60" w14:textId="122B7504" w:rsidR="0093607F" w:rsidRPr="00CE09A7" w:rsidRDefault="00FA2EAF" w:rsidP="00FA2EAF">
      <w:pPr>
        <w:rPr>
          <w:rFonts w:asciiTheme="minorHAnsi" w:hAnsiTheme="minorHAnsi" w:cstheme="minorHAnsi"/>
        </w:rPr>
      </w:pPr>
      <w:r w:rsidRPr="00CE09A7">
        <w:rPr>
          <w:rFonts w:asciiTheme="minorHAnsi" w:hAnsiTheme="minorHAnsi" w:cstheme="minorHAnsi"/>
          <w:b/>
          <w:bCs/>
        </w:rPr>
        <w:t>CENA:</w:t>
      </w:r>
      <w:r w:rsidR="0093607F" w:rsidRPr="00CE09A7">
        <w:rPr>
          <w:rFonts w:asciiTheme="minorHAnsi" w:hAnsiTheme="minorHAnsi" w:cstheme="minorHAnsi"/>
        </w:rPr>
        <w:t xml:space="preserve"> </w:t>
      </w:r>
      <w:r w:rsidR="00523391" w:rsidRPr="00CE09A7">
        <w:rPr>
          <w:rFonts w:asciiTheme="minorHAnsi" w:hAnsiTheme="minorHAnsi" w:cstheme="minorHAnsi"/>
        </w:rPr>
        <w:t>5</w:t>
      </w:r>
      <w:r w:rsidR="00F02801" w:rsidRPr="00CE09A7">
        <w:rPr>
          <w:rFonts w:asciiTheme="minorHAnsi" w:hAnsiTheme="minorHAnsi" w:cstheme="minorHAnsi"/>
        </w:rPr>
        <w:t>7</w:t>
      </w:r>
      <w:r w:rsidR="00523391" w:rsidRPr="00CE09A7">
        <w:rPr>
          <w:rFonts w:asciiTheme="minorHAnsi" w:hAnsiTheme="minorHAnsi" w:cstheme="minorHAnsi"/>
        </w:rPr>
        <w:t>00</w:t>
      </w:r>
      <w:r w:rsidR="001152D6" w:rsidRPr="00CE09A7">
        <w:rPr>
          <w:rFonts w:asciiTheme="minorHAnsi" w:hAnsiTheme="minorHAnsi" w:cstheme="minorHAnsi"/>
        </w:rPr>
        <w:t>,- Kč</w:t>
      </w:r>
      <w:r w:rsidR="0093607F" w:rsidRPr="00CE09A7">
        <w:rPr>
          <w:rFonts w:asciiTheme="minorHAnsi" w:hAnsiTheme="minorHAnsi" w:cstheme="minorHAnsi"/>
        </w:rPr>
        <w:t xml:space="preserve"> (cena zahrnuje dopravu, ubytování, </w:t>
      </w:r>
      <w:r w:rsidR="00B9575A" w:rsidRPr="00CE09A7">
        <w:rPr>
          <w:rFonts w:asciiTheme="minorHAnsi" w:hAnsiTheme="minorHAnsi" w:cstheme="minorHAnsi"/>
        </w:rPr>
        <w:t>plnou penzi</w:t>
      </w:r>
      <w:r w:rsidR="0093607F" w:rsidRPr="00CE09A7">
        <w:rPr>
          <w:rFonts w:asciiTheme="minorHAnsi" w:hAnsiTheme="minorHAnsi" w:cstheme="minorHAnsi"/>
        </w:rPr>
        <w:t>)</w:t>
      </w:r>
    </w:p>
    <w:p w14:paraId="09AECAC7" w14:textId="205B9A2A" w:rsidR="0093607F" w:rsidRPr="004D520E" w:rsidRDefault="0093607F" w:rsidP="007C7DBD">
      <w:pPr>
        <w:pStyle w:val="Nadpis1"/>
        <w:spacing w:line="360" w:lineRule="auto"/>
        <w:rPr>
          <w:rFonts w:asciiTheme="minorHAnsi" w:hAnsiTheme="minorHAnsi" w:cstheme="minorHAnsi"/>
        </w:rPr>
      </w:pPr>
      <w:r w:rsidRPr="004D520E">
        <w:rPr>
          <w:rFonts w:asciiTheme="minorHAnsi" w:hAnsiTheme="minorHAnsi" w:cstheme="minorHAnsi"/>
        </w:rPr>
        <w:t>Informace o přihlášce</w:t>
      </w:r>
    </w:p>
    <w:p w14:paraId="26431086" w14:textId="29606E6E" w:rsidR="0093607F" w:rsidRPr="00666D0C" w:rsidRDefault="00F21AC9" w:rsidP="00F64D02">
      <w:pPr>
        <w:spacing w:line="276" w:lineRule="auto"/>
        <w:rPr>
          <w:rFonts w:asciiTheme="minorHAnsi" w:hAnsiTheme="minorHAnsi" w:cstheme="minorHAnsi"/>
        </w:rPr>
      </w:pPr>
      <w:r w:rsidRPr="00784A9B">
        <w:rPr>
          <w:rFonts w:asciiTheme="minorHAnsi" w:hAnsiTheme="minorHAnsi" w:cstheme="minorHAnsi"/>
          <w:b/>
          <w:bCs/>
        </w:rPr>
        <w:t>TERMÍN ODEVZDÁNÍ PŘIHLÁŠKY</w:t>
      </w:r>
      <w:r w:rsidR="0093607F" w:rsidRPr="00784A9B">
        <w:rPr>
          <w:rFonts w:asciiTheme="minorHAnsi" w:hAnsiTheme="minorHAnsi" w:cstheme="minorHAnsi"/>
          <w:b/>
          <w:bCs/>
        </w:rPr>
        <w:t>:</w:t>
      </w:r>
      <w:r w:rsidR="0093607F" w:rsidRPr="004D520E">
        <w:rPr>
          <w:rFonts w:asciiTheme="minorHAnsi" w:hAnsiTheme="minorHAnsi" w:cstheme="minorHAnsi"/>
        </w:rPr>
        <w:t xml:space="preserve"> </w:t>
      </w:r>
      <w:r w:rsidR="00666D0C" w:rsidRPr="00666D0C">
        <w:rPr>
          <w:rFonts w:asciiTheme="minorHAnsi" w:hAnsiTheme="minorHAnsi" w:cstheme="minorHAnsi"/>
        </w:rPr>
        <w:t xml:space="preserve">do </w:t>
      </w:r>
      <w:r w:rsidR="00666D0C">
        <w:rPr>
          <w:rFonts w:asciiTheme="minorHAnsi" w:hAnsiTheme="minorHAnsi" w:cstheme="minorHAnsi"/>
        </w:rPr>
        <w:t>1.5</w:t>
      </w:r>
      <w:r w:rsidR="00907399" w:rsidRPr="00666D0C">
        <w:rPr>
          <w:rFonts w:asciiTheme="minorHAnsi" w:hAnsiTheme="minorHAnsi" w:cstheme="minorHAnsi"/>
        </w:rPr>
        <w:t>.202</w:t>
      </w:r>
      <w:r w:rsidR="00666D0C">
        <w:rPr>
          <w:rFonts w:asciiTheme="minorHAnsi" w:hAnsiTheme="minorHAnsi" w:cstheme="minorHAnsi"/>
        </w:rPr>
        <w:t>6</w:t>
      </w:r>
    </w:p>
    <w:p w14:paraId="75DDA291" w14:textId="0B6436EE" w:rsidR="0093607F" w:rsidRPr="00280854" w:rsidRDefault="00F21AC9" w:rsidP="00F64D02">
      <w:pPr>
        <w:spacing w:line="276" w:lineRule="auto"/>
        <w:rPr>
          <w:rFonts w:asciiTheme="minorHAnsi" w:hAnsiTheme="minorHAnsi" w:cstheme="minorHAnsi"/>
          <w:b/>
          <w:bCs/>
        </w:rPr>
      </w:pPr>
      <w:r w:rsidRPr="00280854">
        <w:rPr>
          <w:rFonts w:asciiTheme="minorHAnsi" w:hAnsiTheme="minorHAnsi" w:cstheme="minorHAnsi"/>
          <w:b/>
          <w:bCs/>
        </w:rPr>
        <w:t>TERMÍN UHRAZENÍ POPLATKU</w:t>
      </w:r>
      <w:r w:rsidR="0093607F" w:rsidRPr="00280854">
        <w:rPr>
          <w:rFonts w:asciiTheme="minorHAnsi" w:hAnsiTheme="minorHAnsi" w:cstheme="minorHAnsi"/>
          <w:b/>
          <w:bCs/>
        </w:rPr>
        <w:t xml:space="preserve">: </w:t>
      </w:r>
      <w:r w:rsidR="00DE5512" w:rsidRPr="00770BAA">
        <w:rPr>
          <w:rFonts w:asciiTheme="minorHAnsi" w:hAnsiTheme="minorHAnsi" w:cstheme="minorHAnsi"/>
          <w:u w:val="single"/>
        </w:rPr>
        <w:t xml:space="preserve">záloha </w:t>
      </w:r>
      <w:r w:rsidR="007A329C" w:rsidRPr="00770BAA">
        <w:rPr>
          <w:rFonts w:asciiTheme="minorHAnsi" w:hAnsiTheme="minorHAnsi" w:cstheme="minorHAnsi"/>
          <w:b/>
          <w:bCs/>
          <w:u w:val="single"/>
        </w:rPr>
        <w:t>2000 Kč</w:t>
      </w:r>
      <w:r w:rsidR="007A329C" w:rsidRPr="00770BAA">
        <w:rPr>
          <w:rFonts w:asciiTheme="minorHAnsi" w:hAnsiTheme="minorHAnsi" w:cstheme="minorHAnsi"/>
          <w:u w:val="single"/>
        </w:rPr>
        <w:t xml:space="preserve"> </w:t>
      </w:r>
      <w:r w:rsidR="00280854" w:rsidRPr="00770BAA">
        <w:rPr>
          <w:rFonts w:asciiTheme="minorHAnsi" w:hAnsiTheme="minorHAnsi" w:cstheme="minorHAnsi"/>
          <w:u w:val="single"/>
        </w:rPr>
        <w:t xml:space="preserve">do </w:t>
      </w:r>
      <w:r w:rsidR="00903B09" w:rsidRPr="00770BAA">
        <w:rPr>
          <w:rFonts w:asciiTheme="minorHAnsi" w:hAnsiTheme="minorHAnsi" w:cstheme="minorHAnsi"/>
          <w:u w:val="single"/>
        </w:rPr>
        <w:t xml:space="preserve">8.5.2026, </w:t>
      </w:r>
      <w:r w:rsidR="00467813" w:rsidRPr="00770BAA">
        <w:rPr>
          <w:rFonts w:asciiTheme="minorHAnsi" w:hAnsiTheme="minorHAnsi" w:cstheme="minorHAnsi"/>
          <w:u w:val="single"/>
        </w:rPr>
        <w:t xml:space="preserve">doplatek </w:t>
      </w:r>
      <w:r w:rsidR="00280854" w:rsidRPr="00770BAA">
        <w:rPr>
          <w:rFonts w:asciiTheme="minorHAnsi" w:hAnsiTheme="minorHAnsi" w:cstheme="minorHAnsi"/>
          <w:b/>
          <w:bCs/>
          <w:u w:val="single"/>
        </w:rPr>
        <w:t>3700 Kč</w:t>
      </w:r>
      <w:r w:rsidR="00280854" w:rsidRPr="00770BAA">
        <w:rPr>
          <w:rFonts w:asciiTheme="minorHAnsi" w:hAnsiTheme="minorHAnsi" w:cstheme="minorHAnsi"/>
          <w:u w:val="single"/>
        </w:rPr>
        <w:t xml:space="preserve"> </w:t>
      </w:r>
      <w:r w:rsidR="00467813" w:rsidRPr="00770BAA">
        <w:rPr>
          <w:rFonts w:asciiTheme="minorHAnsi" w:hAnsiTheme="minorHAnsi" w:cstheme="minorHAnsi"/>
          <w:u w:val="single"/>
        </w:rPr>
        <w:t xml:space="preserve">do </w:t>
      </w:r>
      <w:r w:rsidR="00172028" w:rsidRPr="00770BAA">
        <w:rPr>
          <w:rFonts w:asciiTheme="minorHAnsi" w:hAnsiTheme="minorHAnsi" w:cstheme="minorHAnsi"/>
          <w:u w:val="single"/>
        </w:rPr>
        <w:t>2</w:t>
      </w:r>
      <w:r w:rsidR="00DE5512" w:rsidRPr="00770BAA">
        <w:rPr>
          <w:rFonts w:asciiTheme="minorHAnsi" w:hAnsiTheme="minorHAnsi" w:cstheme="minorHAnsi"/>
          <w:u w:val="single"/>
        </w:rPr>
        <w:t>9</w:t>
      </w:r>
      <w:r w:rsidR="00172028" w:rsidRPr="00770BAA">
        <w:rPr>
          <w:rFonts w:asciiTheme="minorHAnsi" w:hAnsiTheme="minorHAnsi" w:cstheme="minorHAnsi"/>
          <w:u w:val="single"/>
        </w:rPr>
        <w:t>.</w:t>
      </w:r>
      <w:r w:rsidR="00DE5512" w:rsidRPr="00770BAA">
        <w:rPr>
          <w:rFonts w:asciiTheme="minorHAnsi" w:hAnsiTheme="minorHAnsi" w:cstheme="minorHAnsi"/>
          <w:u w:val="single"/>
        </w:rPr>
        <w:t>5</w:t>
      </w:r>
      <w:r w:rsidR="00172028" w:rsidRPr="00770BAA">
        <w:rPr>
          <w:rFonts w:asciiTheme="minorHAnsi" w:hAnsiTheme="minorHAnsi" w:cstheme="minorHAnsi"/>
          <w:u w:val="single"/>
        </w:rPr>
        <w:t>.202</w:t>
      </w:r>
      <w:r w:rsidR="00DE5512" w:rsidRPr="00770BAA">
        <w:rPr>
          <w:rFonts w:asciiTheme="minorHAnsi" w:hAnsiTheme="minorHAnsi" w:cstheme="minorHAnsi"/>
          <w:u w:val="single"/>
        </w:rPr>
        <w:t>6</w:t>
      </w:r>
    </w:p>
    <w:p w14:paraId="10965DB4" w14:textId="23BD8F24" w:rsidR="005B3F7F" w:rsidRPr="002E07E5" w:rsidRDefault="00F21AC9" w:rsidP="005F646E">
      <w:pPr>
        <w:rPr>
          <w:rFonts w:asciiTheme="minorHAnsi" w:hAnsiTheme="minorHAnsi" w:cstheme="minorHAnsi"/>
        </w:rPr>
      </w:pPr>
      <w:r w:rsidRPr="002E07E5">
        <w:rPr>
          <w:rFonts w:asciiTheme="minorHAnsi" w:hAnsiTheme="minorHAnsi" w:cstheme="minorHAnsi"/>
          <w:b/>
          <w:bCs/>
        </w:rPr>
        <w:t>PLATEBNÍ ÚDAJE:</w:t>
      </w:r>
      <w:r w:rsidRPr="004D520E">
        <w:rPr>
          <w:rFonts w:asciiTheme="minorHAnsi" w:hAnsiTheme="minorHAnsi" w:cstheme="minorHAnsi"/>
          <w:b/>
          <w:bCs/>
        </w:rPr>
        <w:t xml:space="preserve"> </w:t>
      </w:r>
      <w:r w:rsidR="0093607F" w:rsidRPr="002E07E5">
        <w:rPr>
          <w:rFonts w:asciiTheme="minorHAnsi" w:hAnsiTheme="minorHAnsi" w:cstheme="minorHAnsi"/>
        </w:rPr>
        <w:t>veškeré předpisy plateb včetně QR kódů naleznete v modulu Platby systému Škola Online.</w:t>
      </w:r>
      <w:r w:rsidR="00F64D02">
        <w:rPr>
          <w:rFonts w:asciiTheme="minorHAnsi" w:hAnsiTheme="minorHAnsi" w:cstheme="minorHAnsi"/>
        </w:rPr>
        <w:t xml:space="preserve"> </w:t>
      </w:r>
      <w:r w:rsidR="0057461A" w:rsidRPr="004D520E">
        <w:rPr>
          <w:rFonts w:asciiTheme="minorHAnsi" w:hAnsiTheme="minorHAnsi" w:cstheme="minorHAnsi"/>
          <w:b/>
          <w:bCs/>
        </w:rPr>
        <w:t>Prosíme, neprovádějte žádné platby, dokud nebude přidělen konkrétní předpis.</w:t>
      </w:r>
      <w:r w:rsidR="0057461A" w:rsidRPr="004D520E">
        <w:rPr>
          <w:rFonts w:asciiTheme="minorHAnsi" w:hAnsiTheme="minorHAnsi" w:cstheme="minorHAnsi"/>
        </w:rPr>
        <w:t xml:space="preserve"> </w:t>
      </w:r>
      <w:r w:rsidR="005F646E">
        <w:rPr>
          <w:rFonts w:asciiTheme="minorHAnsi" w:hAnsiTheme="minorHAnsi" w:cstheme="minorHAnsi"/>
        </w:rPr>
        <w:br/>
      </w:r>
      <w:r w:rsidR="005F646E" w:rsidRPr="00104D3E">
        <w:rPr>
          <w:rFonts w:asciiTheme="minorHAnsi" w:hAnsiTheme="minorHAnsi" w:cstheme="minorHAnsi"/>
          <w:sz w:val="22"/>
          <w:szCs w:val="22"/>
        </w:rPr>
        <w:t>* Je možné hradit v hotovosti na pokladně školy u paní Renaty Jansové (úterý a středa, 7:30–8:00)</w:t>
      </w:r>
      <w:r w:rsidR="00104D3E">
        <w:rPr>
          <w:rFonts w:asciiTheme="minorHAnsi" w:hAnsiTheme="minorHAnsi" w:cstheme="minorHAnsi"/>
          <w:sz w:val="22"/>
          <w:szCs w:val="22"/>
        </w:rPr>
        <w:br/>
      </w:r>
      <w:r w:rsidR="005B3F7F" w:rsidRPr="00104D3E">
        <w:rPr>
          <w:rFonts w:asciiTheme="minorHAnsi" w:hAnsiTheme="minorHAnsi" w:cstheme="minorHAnsi"/>
          <w:sz w:val="22"/>
          <w:szCs w:val="22"/>
        </w:rPr>
        <w:br/>
      </w:r>
      <w:r w:rsidR="005B3F7F" w:rsidRPr="00FF4583">
        <w:rPr>
          <w:rFonts w:asciiTheme="minorHAnsi" w:hAnsiTheme="minorHAnsi" w:cstheme="minorHAnsi"/>
        </w:rPr>
        <w:t xml:space="preserve">Pro účast žáka na výjezdu </w:t>
      </w:r>
      <w:r w:rsidR="005B3F7F" w:rsidRPr="00565DD8">
        <w:rPr>
          <w:rFonts w:asciiTheme="minorHAnsi" w:hAnsiTheme="minorHAnsi" w:cstheme="minorHAnsi"/>
          <w:u w:val="single"/>
        </w:rPr>
        <w:t>vyplňte závaznou přihlášku a odevzdejte třídnímu učiteli vašeho dítěte</w:t>
      </w:r>
      <w:r w:rsidR="005B3F7F">
        <w:rPr>
          <w:rFonts w:asciiTheme="minorHAnsi" w:hAnsiTheme="minorHAnsi" w:cstheme="minorHAnsi"/>
        </w:rPr>
        <w:t>.</w:t>
      </w:r>
      <w:r w:rsidR="005B3F7F">
        <w:rPr>
          <w:rFonts w:asciiTheme="minorHAnsi" w:hAnsiTheme="minorHAnsi" w:cstheme="minorHAnsi"/>
        </w:rPr>
        <w:br/>
      </w:r>
      <w:r w:rsidR="005B3F7F" w:rsidRPr="00FF4583">
        <w:rPr>
          <w:rFonts w:asciiTheme="minorHAnsi" w:hAnsiTheme="minorHAnsi" w:cstheme="minorHAnsi"/>
        </w:rPr>
        <w:t>V případě neúčasti žáka na pobytu, se žák účastní náhradního programu ve škole</w:t>
      </w:r>
      <w:r w:rsidR="005B3F7F">
        <w:rPr>
          <w:rFonts w:asciiTheme="minorHAnsi" w:hAnsiTheme="minorHAnsi" w:cstheme="minorHAnsi"/>
        </w:rPr>
        <w:br/>
      </w:r>
    </w:p>
    <w:p w14:paraId="237C6D19" w14:textId="73958A65" w:rsidR="0057461A" w:rsidRPr="004D520E" w:rsidRDefault="0057461A" w:rsidP="0057461A">
      <w:pPr>
        <w:spacing w:line="360" w:lineRule="auto"/>
        <w:rPr>
          <w:rFonts w:asciiTheme="minorHAnsi" w:hAnsiTheme="minorHAnsi" w:cstheme="minorHAnsi"/>
        </w:rPr>
      </w:pPr>
    </w:p>
    <w:p w14:paraId="2558349C" w14:textId="77777777" w:rsidR="004C29C1" w:rsidRPr="004D520E" w:rsidRDefault="004C29C1">
      <w:pPr>
        <w:rPr>
          <w:rFonts w:asciiTheme="minorHAnsi" w:hAnsiTheme="minorHAnsi" w:cstheme="minorHAnsi"/>
          <w:b/>
          <w:sz w:val="22"/>
        </w:rPr>
      </w:pPr>
      <w:r w:rsidRPr="004D520E">
        <w:rPr>
          <w:rFonts w:asciiTheme="minorHAnsi" w:hAnsiTheme="minorHAnsi" w:cstheme="minorHAnsi"/>
        </w:rPr>
        <w:br w:type="page"/>
      </w:r>
    </w:p>
    <w:p w14:paraId="2F62F72D" w14:textId="270B3B03" w:rsidR="00CB6912" w:rsidRPr="00464C99" w:rsidRDefault="003669E3" w:rsidP="00CB691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64C99">
        <w:rPr>
          <w:rFonts w:ascii="Calibri" w:hAnsi="Calibri" w:cs="Calibri"/>
          <w:b/>
          <w:bCs/>
          <w:sz w:val="32"/>
          <w:szCs w:val="32"/>
        </w:rPr>
        <w:lastRenderedPageBreak/>
        <w:t>202618   ZÁVAZNÁ PŘIHLÁŠKA NA TÝDEN SPORTU A TURISTIKY 2026</w:t>
      </w:r>
    </w:p>
    <w:p w14:paraId="02B151EB" w14:textId="78F2F6C9" w:rsidR="00CB6912" w:rsidRPr="00464C99" w:rsidRDefault="003669E3" w:rsidP="00CB691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64C99">
        <w:rPr>
          <w:rFonts w:ascii="Calibri" w:hAnsi="Calibri" w:cs="Calibri"/>
          <w:b/>
          <w:bCs/>
          <w:sz w:val="32"/>
          <w:szCs w:val="32"/>
        </w:rPr>
        <w:t xml:space="preserve">TŘÍDA </w:t>
      </w:r>
      <w:r w:rsidR="00E81FD4" w:rsidRPr="00464C99">
        <w:rPr>
          <w:rFonts w:ascii="Calibri" w:hAnsi="Calibri" w:cs="Calibri"/>
          <w:b/>
          <w:bCs/>
          <w:sz w:val="32"/>
          <w:szCs w:val="32"/>
        </w:rPr>
        <w:t>7.A,</w:t>
      </w:r>
      <w:r w:rsidRPr="00464C99">
        <w:rPr>
          <w:rFonts w:ascii="Calibri" w:hAnsi="Calibri" w:cs="Calibri"/>
          <w:b/>
          <w:bCs/>
          <w:sz w:val="32"/>
          <w:szCs w:val="32"/>
        </w:rPr>
        <w:t xml:space="preserve"> 7.C</w:t>
      </w:r>
    </w:p>
    <w:p w14:paraId="67A04C4E" w14:textId="77777777" w:rsidR="00CB6912" w:rsidRPr="00CB6912" w:rsidRDefault="00CB6912" w:rsidP="00CB6912">
      <w:pPr>
        <w:jc w:val="center"/>
        <w:rPr>
          <w:rFonts w:asciiTheme="minorHAnsi" w:hAnsiTheme="minorHAnsi" w:cstheme="minorHAnsi"/>
          <w:b/>
          <w:bCs/>
        </w:rPr>
      </w:pPr>
    </w:p>
    <w:p w14:paraId="0B9C456D" w14:textId="77777777" w:rsidR="00CB6912" w:rsidRPr="00464C99" w:rsidRDefault="00CB6912" w:rsidP="003669E3">
      <w:pPr>
        <w:rPr>
          <w:rFonts w:asciiTheme="minorHAnsi" w:hAnsiTheme="minorHAnsi" w:cstheme="minorHAnsi"/>
        </w:rPr>
      </w:pPr>
      <w:r w:rsidRPr="00464C99">
        <w:rPr>
          <w:rFonts w:asciiTheme="minorHAnsi" w:hAnsiTheme="minorHAnsi" w:cstheme="minorHAnsi"/>
          <w:b/>
          <w:bCs/>
        </w:rPr>
        <w:t>Termín:</w:t>
      </w:r>
      <w:r w:rsidRPr="00464C99">
        <w:rPr>
          <w:rFonts w:asciiTheme="minorHAnsi" w:hAnsiTheme="minorHAnsi" w:cstheme="minorHAnsi"/>
        </w:rPr>
        <w:t xml:space="preserve"> 15.6. - 19.6.2026</w:t>
      </w:r>
    </w:p>
    <w:p w14:paraId="05201F19" w14:textId="77777777" w:rsidR="00CB6912" w:rsidRPr="00464C99" w:rsidRDefault="00CB6912" w:rsidP="003669E3">
      <w:pPr>
        <w:rPr>
          <w:rFonts w:asciiTheme="minorHAnsi" w:hAnsiTheme="minorHAnsi" w:cstheme="minorHAnsi"/>
        </w:rPr>
      </w:pPr>
      <w:r w:rsidRPr="00464C99">
        <w:rPr>
          <w:rFonts w:asciiTheme="minorHAnsi" w:hAnsiTheme="minorHAnsi" w:cstheme="minorHAnsi"/>
          <w:b/>
          <w:bCs/>
        </w:rPr>
        <w:t>Místo:</w:t>
      </w:r>
      <w:r w:rsidRPr="00464C99">
        <w:rPr>
          <w:rFonts w:asciiTheme="minorHAnsi" w:hAnsiTheme="minorHAnsi" w:cstheme="minorHAnsi"/>
        </w:rPr>
        <w:t xml:space="preserve"> Černá Voda 2, 517 64 Orlické Záhoří</w:t>
      </w:r>
    </w:p>
    <w:p w14:paraId="3EE3C377" w14:textId="7A244829" w:rsidR="00CB6912" w:rsidRDefault="00CB6912" w:rsidP="00CB6912">
      <w:pPr>
        <w:rPr>
          <w:rFonts w:asciiTheme="minorHAnsi" w:hAnsiTheme="minorHAnsi" w:cstheme="minorHAnsi"/>
        </w:rPr>
      </w:pPr>
      <w:r w:rsidRPr="00464C99">
        <w:rPr>
          <w:rFonts w:asciiTheme="minorHAnsi" w:hAnsiTheme="minorHAnsi" w:cstheme="minorHAnsi"/>
          <w:b/>
          <w:bCs/>
        </w:rPr>
        <w:t>Cena:</w:t>
      </w:r>
      <w:r w:rsidRPr="00464C99">
        <w:rPr>
          <w:rFonts w:asciiTheme="minorHAnsi" w:hAnsiTheme="minorHAnsi" w:cstheme="minorHAnsi"/>
        </w:rPr>
        <w:t xml:space="preserve"> 5700,-Kč</w:t>
      </w:r>
    </w:p>
    <w:p w14:paraId="4D9BD27D" w14:textId="77777777" w:rsidR="000B7887" w:rsidRPr="00342596" w:rsidRDefault="000B7887" w:rsidP="00CB6912">
      <w:pPr>
        <w:rPr>
          <w:rFonts w:asciiTheme="minorHAnsi" w:hAnsiTheme="minorHAnsi" w:cstheme="minorHAnsi"/>
        </w:rPr>
      </w:pPr>
    </w:p>
    <w:tbl>
      <w:tblPr>
        <w:tblW w:w="104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850"/>
        <w:gridCol w:w="7573"/>
      </w:tblGrid>
      <w:tr w:rsidR="00CB6912" w:rsidRPr="00CB6912" w14:paraId="67386FCF" w14:textId="77777777" w:rsidTr="0094285E">
        <w:trPr>
          <w:trHeight w:val="468"/>
        </w:trPr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2CE938F" w14:textId="77777777" w:rsidR="00CB6912" w:rsidRPr="00CB6912" w:rsidRDefault="00CB6912" w:rsidP="00304332">
            <w:pPr>
              <w:snapToGrid w:val="0"/>
              <w:rPr>
                <w:rFonts w:asciiTheme="minorHAnsi" w:hAnsiTheme="minorHAnsi" w:cstheme="minorHAnsi"/>
                <w:b/>
                <w:iCs/>
              </w:rPr>
            </w:pPr>
            <w:r w:rsidRPr="00CB6912">
              <w:rPr>
                <w:rFonts w:asciiTheme="minorHAnsi" w:hAnsiTheme="minorHAnsi" w:cstheme="minorHAnsi"/>
                <w:b/>
                <w:iCs/>
              </w:rPr>
              <w:t>Jméno a příjmení:</w:t>
            </w:r>
          </w:p>
        </w:tc>
        <w:tc>
          <w:tcPr>
            <w:tcW w:w="8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3F44B" w14:textId="77777777" w:rsidR="00CB6912" w:rsidRDefault="00CB6912" w:rsidP="00304332">
            <w:pPr>
              <w:rPr>
                <w:rFonts w:asciiTheme="minorHAnsi" w:hAnsiTheme="minorHAnsi" w:cstheme="minorHAnsi"/>
                <w:iCs/>
              </w:rPr>
            </w:pPr>
          </w:p>
          <w:p w14:paraId="27724E74" w14:textId="77777777" w:rsidR="0094285E" w:rsidRPr="00CB6912" w:rsidRDefault="0094285E" w:rsidP="00304332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B6912" w:rsidRPr="00CB6912" w14:paraId="63A8AAED" w14:textId="77777777" w:rsidTr="0094285E">
        <w:trPr>
          <w:trHeight w:val="481"/>
        </w:trPr>
        <w:tc>
          <w:tcPr>
            <w:tcW w:w="19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B2656D3" w14:textId="6948ED2E" w:rsidR="00CB6912" w:rsidRPr="00CB6912" w:rsidRDefault="0094285E" w:rsidP="00304332">
            <w:pPr>
              <w:snapToGrid w:val="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Datum narození</w:t>
            </w:r>
            <w:r w:rsidR="00CB6912" w:rsidRPr="00CB6912">
              <w:rPr>
                <w:rFonts w:asciiTheme="minorHAnsi" w:hAnsiTheme="minorHAnsi" w:cstheme="minorHAnsi"/>
                <w:b/>
                <w:iCs/>
              </w:rPr>
              <w:t xml:space="preserve">: </w:t>
            </w:r>
          </w:p>
        </w:tc>
        <w:tc>
          <w:tcPr>
            <w:tcW w:w="84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2B93A" w14:textId="77777777" w:rsidR="00CB6912" w:rsidRPr="00CB6912" w:rsidRDefault="00CB6912" w:rsidP="00304332">
            <w:pPr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B6912" w:rsidRPr="00CB6912" w14:paraId="77098DE8" w14:textId="77777777" w:rsidTr="0094285E">
        <w:trPr>
          <w:trHeight w:val="468"/>
        </w:trPr>
        <w:tc>
          <w:tcPr>
            <w:tcW w:w="19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8B24387" w14:textId="77777777" w:rsidR="00CB6912" w:rsidRPr="00CB6912" w:rsidRDefault="00CB6912" w:rsidP="00304332">
            <w:pPr>
              <w:snapToGrid w:val="0"/>
              <w:rPr>
                <w:rFonts w:asciiTheme="minorHAnsi" w:hAnsiTheme="minorHAnsi" w:cstheme="minorHAnsi"/>
                <w:b/>
                <w:iCs/>
              </w:rPr>
            </w:pPr>
            <w:r w:rsidRPr="00CB6912">
              <w:rPr>
                <w:rFonts w:asciiTheme="minorHAnsi" w:hAnsiTheme="minorHAnsi" w:cstheme="minorHAnsi"/>
                <w:b/>
                <w:iCs/>
              </w:rPr>
              <w:t xml:space="preserve">Bydliště: </w:t>
            </w:r>
          </w:p>
        </w:tc>
        <w:tc>
          <w:tcPr>
            <w:tcW w:w="84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6E6E" w14:textId="77777777" w:rsidR="00CB6912" w:rsidRPr="00CB6912" w:rsidRDefault="00CB6912" w:rsidP="00304332">
            <w:pPr>
              <w:snapToGrid w:val="0"/>
              <w:rPr>
                <w:rFonts w:asciiTheme="minorHAnsi" w:hAnsiTheme="minorHAnsi" w:cstheme="minorHAnsi"/>
                <w:b/>
                <w:iCs/>
              </w:rPr>
            </w:pPr>
          </w:p>
          <w:p w14:paraId="6C042B99" w14:textId="77777777" w:rsidR="00CB6912" w:rsidRPr="00CB6912" w:rsidRDefault="00CB6912" w:rsidP="00304332">
            <w:pPr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B6912" w:rsidRPr="00CB6912" w14:paraId="2C36B760" w14:textId="77777777" w:rsidTr="00F3555B">
        <w:trPr>
          <w:trHeight w:val="481"/>
        </w:trPr>
        <w:tc>
          <w:tcPr>
            <w:tcW w:w="284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495EAE7" w14:textId="77777777" w:rsidR="00CB6912" w:rsidRPr="00CB6912" w:rsidRDefault="00CB6912" w:rsidP="00304332">
            <w:pPr>
              <w:snapToGrid w:val="0"/>
              <w:rPr>
                <w:rFonts w:asciiTheme="minorHAnsi" w:hAnsiTheme="minorHAnsi" w:cstheme="minorHAnsi"/>
                <w:b/>
                <w:iCs/>
              </w:rPr>
            </w:pPr>
            <w:r w:rsidRPr="00CB6912">
              <w:rPr>
                <w:rFonts w:asciiTheme="minorHAnsi" w:hAnsiTheme="minorHAnsi" w:cstheme="minorHAnsi"/>
                <w:b/>
                <w:iCs/>
              </w:rPr>
              <w:t xml:space="preserve">Telefon na rodiče v době konání akce: </w:t>
            </w:r>
          </w:p>
        </w:tc>
        <w:tc>
          <w:tcPr>
            <w:tcW w:w="757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16FDE" w14:textId="77777777" w:rsidR="00CB6912" w:rsidRPr="00CB6912" w:rsidRDefault="00CB6912" w:rsidP="00304332">
            <w:pPr>
              <w:snapToGrid w:val="0"/>
              <w:rPr>
                <w:rFonts w:asciiTheme="minorHAnsi" w:hAnsiTheme="minorHAnsi" w:cstheme="minorHAnsi"/>
              </w:rPr>
            </w:pPr>
          </w:p>
          <w:p w14:paraId="1CC0D1A0" w14:textId="77777777" w:rsidR="00CB6912" w:rsidRPr="00CB6912" w:rsidRDefault="00CB6912" w:rsidP="00304332">
            <w:pPr>
              <w:rPr>
                <w:rFonts w:asciiTheme="minorHAnsi" w:hAnsiTheme="minorHAnsi" w:cstheme="minorHAnsi"/>
              </w:rPr>
            </w:pPr>
          </w:p>
        </w:tc>
      </w:tr>
    </w:tbl>
    <w:p w14:paraId="34062484" w14:textId="77777777" w:rsidR="00A27BFD" w:rsidRPr="004C3C46" w:rsidRDefault="00A27BFD" w:rsidP="00A27BFD">
      <w:pPr>
        <w:pStyle w:val="Nadpis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3C46">
        <w:rPr>
          <w:rFonts w:asciiTheme="minorHAnsi" w:hAnsiTheme="minorHAnsi" w:cstheme="minorHAnsi"/>
          <w:sz w:val="24"/>
          <w:szCs w:val="24"/>
        </w:rPr>
        <w:t>Zdravotní stav dítěte</w:t>
      </w:r>
    </w:p>
    <w:p w14:paraId="6AB3AF45" w14:textId="77777777" w:rsidR="00A27BFD" w:rsidRPr="00687AFB" w:rsidRDefault="00A27BFD" w:rsidP="00DE2E55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87AFB">
        <w:rPr>
          <w:rFonts w:asciiTheme="minorHAnsi" w:hAnsiTheme="minorHAnsi" w:cstheme="minorHAnsi"/>
          <w:sz w:val="22"/>
          <w:szCs w:val="22"/>
        </w:rPr>
        <w:t>Bez omezení</w:t>
      </w:r>
    </w:p>
    <w:p w14:paraId="0A57E9AC" w14:textId="77777777" w:rsidR="00A27BFD" w:rsidRPr="00687AFB" w:rsidRDefault="00A27BFD" w:rsidP="00DE2E55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87AFB">
        <w:rPr>
          <w:rFonts w:asciiTheme="minorHAnsi" w:hAnsiTheme="minorHAnsi" w:cstheme="minorHAnsi"/>
          <w:sz w:val="22"/>
          <w:szCs w:val="22"/>
        </w:rPr>
        <w:t xml:space="preserve">Omezení – prosíme o upřesnění (např. léky, alergie, epilepsie): </w:t>
      </w:r>
    </w:p>
    <w:p w14:paraId="69AC2BC5" w14:textId="3B54270A" w:rsidR="00A27BFD" w:rsidRPr="004C3C46" w:rsidRDefault="00A27BFD" w:rsidP="00A27BFD">
      <w:pPr>
        <w:rPr>
          <w:rFonts w:asciiTheme="minorHAnsi" w:hAnsiTheme="minorHAnsi" w:cstheme="minorHAnsi"/>
        </w:rPr>
      </w:pPr>
      <w:r w:rsidRPr="004C3C4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1239B888" w14:textId="2E811E96" w:rsidR="00777192" w:rsidRPr="004C3C46" w:rsidRDefault="009204F4" w:rsidP="00777192">
      <w:pPr>
        <w:pStyle w:val="Nadpis1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Koupací aktivity v jezeře</w:t>
      </w:r>
    </w:p>
    <w:p w14:paraId="4B6905FC" w14:textId="0E3E6ECB" w:rsidR="00777192" w:rsidRPr="00DE2E55" w:rsidRDefault="00171C32" w:rsidP="00DE2E55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E2E55">
        <w:rPr>
          <w:rFonts w:asciiTheme="minorHAnsi" w:hAnsiTheme="minorHAnsi" w:cstheme="minorHAnsi"/>
          <w:sz w:val="22"/>
          <w:szCs w:val="22"/>
        </w:rPr>
        <w:t>Žák je plavec, může se všech koupacích aktivit účastnit bez omezení.</w:t>
      </w:r>
    </w:p>
    <w:p w14:paraId="7DC97B22" w14:textId="2BC535A0" w:rsidR="002A58C5" w:rsidRPr="00DE2E55" w:rsidRDefault="00DE2E55" w:rsidP="00DE2E55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E2E55">
        <w:rPr>
          <w:rFonts w:asciiTheme="minorHAnsi" w:hAnsiTheme="minorHAnsi" w:cstheme="minorHAnsi"/>
          <w:sz w:val="22"/>
          <w:szCs w:val="22"/>
        </w:rPr>
        <w:t>Žák je částečný plavec, koupacích aktivit se může účastnit jen s bezpečnostními plaveckými pomůckami (plavecké pásy, křidélka a kruhy atd… – žák si zajišťuje tyto pomůcky sám).</w:t>
      </w:r>
    </w:p>
    <w:p w14:paraId="0D181EEE" w14:textId="3E925A3F" w:rsidR="00A27BFD" w:rsidRPr="004C3C46" w:rsidRDefault="00A27BFD" w:rsidP="00A27BFD">
      <w:pPr>
        <w:pStyle w:val="Nadpis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3C46">
        <w:rPr>
          <w:rFonts w:asciiTheme="minorHAnsi" w:hAnsiTheme="minorHAnsi" w:cstheme="minorHAnsi"/>
          <w:sz w:val="24"/>
          <w:szCs w:val="24"/>
        </w:rPr>
        <w:t>Jiné informace o dítěti</w:t>
      </w:r>
    </w:p>
    <w:p w14:paraId="71673553" w14:textId="77777777" w:rsidR="00A27BFD" w:rsidRPr="004C3C46" w:rsidRDefault="00A27BFD" w:rsidP="00A27BFD">
      <w:pPr>
        <w:spacing w:line="360" w:lineRule="auto"/>
        <w:rPr>
          <w:rFonts w:asciiTheme="minorHAnsi" w:hAnsiTheme="minorHAnsi" w:cstheme="minorHAnsi"/>
        </w:rPr>
      </w:pPr>
      <w:r w:rsidRPr="004C3C4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7D7E6BB4" w14:textId="43BB6B92" w:rsidR="00A27BFD" w:rsidRPr="004C3C46" w:rsidRDefault="00A27BFD" w:rsidP="00A27BFD">
      <w:pPr>
        <w:rPr>
          <w:rFonts w:asciiTheme="minorHAnsi" w:hAnsiTheme="minorHAnsi" w:cstheme="minorHAnsi"/>
        </w:rPr>
      </w:pPr>
      <w:r w:rsidRPr="004C3C46">
        <w:rPr>
          <w:rFonts w:asciiTheme="minorHAnsi" w:hAnsiTheme="minorHAnsi" w:cstheme="minorHAnsi"/>
        </w:rPr>
        <w:br/>
        <w:t>Beru</w:t>
      </w:r>
      <w:r w:rsidR="006E0C53">
        <w:rPr>
          <w:rFonts w:asciiTheme="minorHAnsi" w:hAnsiTheme="minorHAnsi" w:cstheme="minorHAnsi"/>
        </w:rPr>
        <w:t xml:space="preserve"> a vědomí</w:t>
      </w:r>
      <w:r w:rsidRPr="004C3C46">
        <w:rPr>
          <w:rFonts w:asciiTheme="minorHAnsi" w:hAnsiTheme="minorHAnsi" w:cstheme="minorHAnsi"/>
        </w:rPr>
        <w:t>, že tato přihláška je závazná. Svým podpisem potvrzuji, že mé dítě je po zdravotní stránce schopno se akce zúčastnit.</w:t>
      </w:r>
    </w:p>
    <w:p w14:paraId="19BAB2B9" w14:textId="2D86AF7A" w:rsidR="00A27BFD" w:rsidRPr="004D520E" w:rsidRDefault="00A27BFD" w:rsidP="00A27BFD">
      <w:pPr>
        <w:rPr>
          <w:rFonts w:asciiTheme="minorHAnsi" w:hAnsiTheme="minorHAnsi" w:cstheme="minorHAnsi"/>
        </w:rPr>
      </w:pPr>
      <w:r w:rsidRPr="004C3C46">
        <w:rPr>
          <w:rFonts w:asciiTheme="minorHAnsi" w:hAnsiTheme="minorHAnsi" w:cstheme="minorHAnsi"/>
        </w:rPr>
        <w:br/>
      </w:r>
      <w:r w:rsidR="00342596">
        <w:rPr>
          <w:rFonts w:asciiTheme="minorHAnsi" w:hAnsiTheme="minorHAnsi" w:cstheme="minorHAnsi"/>
        </w:rPr>
        <w:t>V Praze .............</w:t>
      </w:r>
      <w:r w:rsidR="00342596">
        <w:rPr>
          <w:rFonts w:asciiTheme="minorHAnsi" w:hAnsiTheme="minorHAnsi" w:cstheme="minorHAnsi"/>
        </w:rPr>
        <w:tab/>
      </w:r>
      <w:r w:rsidR="00342596">
        <w:rPr>
          <w:rFonts w:asciiTheme="minorHAnsi" w:hAnsiTheme="minorHAnsi" w:cstheme="minorHAnsi"/>
        </w:rPr>
        <w:tab/>
      </w:r>
      <w:r w:rsidR="00342596">
        <w:rPr>
          <w:rFonts w:asciiTheme="minorHAnsi" w:hAnsiTheme="minorHAnsi" w:cstheme="minorHAnsi"/>
        </w:rPr>
        <w:tab/>
      </w:r>
      <w:r w:rsidR="00342596">
        <w:rPr>
          <w:rFonts w:asciiTheme="minorHAnsi" w:hAnsiTheme="minorHAnsi" w:cstheme="minorHAnsi"/>
        </w:rPr>
        <w:tab/>
      </w:r>
      <w:r w:rsidR="00342596">
        <w:rPr>
          <w:rFonts w:asciiTheme="minorHAnsi" w:hAnsiTheme="minorHAnsi" w:cstheme="minorHAnsi"/>
        </w:rPr>
        <w:tab/>
        <w:t>P</w:t>
      </w:r>
      <w:r w:rsidRPr="004D520E">
        <w:rPr>
          <w:rFonts w:asciiTheme="minorHAnsi" w:hAnsiTheme="minorHAnsi" w:cstheme="minorHAnsi"/>
        </w:rPr>
        <w:t>odpis zákonných zástupců</w:t>
      </w:r>
      <w:r w:rsidR="00342596">
        <w:rPr>
          <w:rFonts w:asciiTheme="minorHAnsi" w:hAnsiTheme="minorHAnsi" w:cstheme="minorHAnsi"/>
        </w:rPr>
        <w:t xml:space="preserve"> ……………………….</w:t>
      </w:r>
    </w:p>
    <w:p w14:paraId="30102E57" w14:textId="61655012" w:rsidR="00084552" w:rsidRPr="004D520E" w:rsidRDefault="00084552" w:rsidP="005D0A21">
      <w:pPr>
        <w:rPr>
          <w:rFonts w:asciiTheme="minorHAnsi" w:hAnsiTheme="minorHAnsi" w:cstheme="minorHAnsi"/>
        </w:rPr>
      </w:pPr>
    </w:p>
    <w:sectPr w:rsidR="00084552" w:rsidRPr="004D520E" w:rsidSect="00E12C58">
      <w:headerReference w:type="default" r:id="rId14"/>
      <w:footerReference w:type="default" r:id="rId15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85B9" w14:textId="77777777" w:rsidR="00E72045" w:rsidRDefault="00E72045">
      <w:r>
        <w:separator/>
      </w:r>
    </w:p>
  </w:endnote>
  <w:endnote w:type="continuationSeparator" w:id="0">
    <w:p w14:paraId="734B7768" w14:textId="77777777" w:rsidR="00E72045" w:rsidRDefault="00E7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B238B50" w14:paraId="44352616" w14:textId="77777777" w:rsidTr="5B238B50">
      <w:trPr>
        <w:trHeight w:val="300"/>
      </w:trPr>
      <w:tc>
        <w:tcPr>
          <w:tcW w:w="3245" w:type="dxa"/>
        </w:tcPr>
        <w:p w14:paraId="323CA962" w14:textId="1CA8765B" w:rsidR="5B238B50" w:rsidRDefault="5B238B50" w:rsidP="5B238B50">
          <w:pPr>
            <w:pStyle w:val="Zhlav"/>
            <w:ind w:left="-115"/>
          </w:pPr>
        </w:p>
      </w:tc>
      <w:tc>
        <w:tcPr>
          <w:tcW w:w="3245" w:type="dxa"/>
        </w:tcPr>
        <w:p w14:paraId="18E442FD" w14:textId="3CFC8F9D" w:rsidR="5B238B50" w:rsidRDefault="5B238B50" w:rsidP="5B238B50">
          <w:pPr>
            <w:pStyle w:val="Zhlav"/>
            <w:jc w:val="center"/>
          </w:pPr>
        </w:p>
      </w:tc>
      <w:tc>
        <w:tcPr>
          <w:tcW w:w="3245" w:type="dxa"/>
        </w:tcPr>
        <w:p w14:paraId="3A2FCB2A" w14:textId="153B736F" w:rsidR="5B238B50" w:rsidRDefault="5B238B50" w:rsidP="5B238B50">
          <w:pPr>
            <w:pStyle w:val="Zhlav"/>
            <w:ind w:right="-115"/>
            <w:jc w:val="right"/>
          </w:pPr>
        </w:p>
      </w:tc>
    </w:tr>
  </w:tbl>
  <w:p w14:paraId="4993AF06" w14:textId="604831F7" w:rsidR="5B238B50" w:rsidRDefault="5B238B50" w:rsidP="5B238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B68B" w14:textId="77777777" w:rsidR="00E72045" w:rsidRDefault="00E72045">
      <w:r>
        <w:separator/>
      </w:r>
    </w:p>
  </w:footnote>
  <w:footnote w:type="continuationSeparator" w:id="0">
    <w:p w14:paraId="6D9DD1E4" w14:textId="77777777" w:rsidR="00E72045" w:rsidRDefault="00E7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58015F1" w:rsidR="000D53DA" w:rsidRPr="00B31CE2" w:rsidRDefault="5B238B50" w:rsidP="5B238B50">
    <w:pPr>
      <w:pStyle w:val="zahlaviazapati"/>
      <w:spacing w:after="0"/>
    </w:pPr>
    <w:r w:rsidRPr="5B238B50">
      <w:rPr>
        <w:sz w:val="18"/>
        <w:szCs w:val="18"/>
      </w:rPr>
      <w:t>Fakultní škola, Univerzity Karlovy v Praze, Přírodovědecké fakulty</w:t>
    </w:r>
  </w:p>
  <w:p w14:paraId="2B4F03CD" w14:textId="10E4C884" w:rsidR="000D53DA" w:rsidRPr="00B31CE2" w:rsidRDefault="000D53DA" w:rsidP="00C64DEB">
    <w:pPr>
      <w:pStyle w:val="zahlaviazapati"/>
      <w:spacing w:after="0"/>
    </w:pPr>
    <w:r w:rsidRPr="00B31CE2">
      <w:t>Př</w:t>
    </w:r>
    <w:r w:rsidRPr="00B31CE2">
      <w:rPr>
        <w:rFonts w:cs="Kids"/>
      </w:rPr>
      <w:t>ed</w:t>
    </w:r>
    <w:r w:rsidRPr="00B31CE2">
      <w:t>š</w:t>
    </w:r>
    <w:r w:rsidRPr="00B31CE2">
      <w:rPr>
        <w:rFonts w:cs="Kids"/>
      </w:rPr>
      <w:t>kolní 420, 148</w:t>
    </w:r>
    <w:r w:rsidRPr="00B31CE2">
      <w:t xml:space="preserve">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166">
    <w:abstractNumId w:val="8"/>
  </w:num>
  <w:num w:numId="2" w16cid:durableId="1380394419">
    <w:abstractNumId w:val="0"/>
  </w:num>
  <w:num w:numId="3" w16cid:durableId="750591120">
    <w:abstractNumId w:val="7"/>
  </w:num>
  <w:num w:numId="4" w16cid:durableId="2111318681">
    <w:abstractNumId w:val="2"/>
  </w:num>
  <w:num w:numId="5" w16cid:durableId="428819086">
    <w:abstractNumId w:val="4"/>
  </w:num>
  <w:num w:numId="6" w16cid:durableId="1688436228">
    <w:abstractNumId w:val="6"/>
  </w:num>
  <w:num w:numId="7" w16cid:durableId="242374257">
    <w:abstractNumId w:val="1"/>
  </w:num>
  <w:num w:numId="8" w16cid:durableId="682704219">
    <w:abstractNumId w:val="3"/>
  </w:num>
  <w:num w:numId="9" w16cid:durableId="678846022">
    <w:abstractNumId w:val="5"/>
  </w:num>
  <w:num w:numId="10" w16cid:durableId="1378555076">
    <w:abstractNumId w:val="9"/>
  </w:num>
  <w:num w:numId="11" w16cid:durableId="286857528">
    <w:abstractNumId w:val="12"/>
  </w:num>
  <w:num w:numId="12" w16cid:durableId="330838113">
    <w:abstractNumId w:val="11"/>
  </w:num>
  <w:num w:numId="13" w16cid:durableId="1402213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11175"/>
    <w:rsid w:val="0002046C"/>
    <w:rsid w:val="00025777"/>
    <w:rsid w:val="00043AB2"/>
    <w:rsid w:val="00054908"/>
    <w:rsid w:val="00054E91"/>
    <w:rsid w:val="0006702C"/>
    <w:rsid w:val="00076876"/>
    <w:rsid w:val="00080E41"/>
    <w:rsid w:val="0008123A"/>
    <w:rsid w:val="00084552"/>
    <w:rsid w:val="000931A5"/>
    <w:rsid w:val="00094FAB"/>
    <w:rsid w:val="000A3DD9"/>
    <w:rsid w:val="000A6258"/>
    <w:rsid w:val="000A6F27"/>
    <w:rsid w:val="000B030B"/>
    <w:rsid w:val="000B058B"/>
    <w:rsid w:val="000B7887"/>
    <w:rsid w:val="000C233D"/>
    <w:rsid w:val="000D4B00"/>
    <w:rsid w:val="000D53DA"/>
    <w:rsid w:val="000D541B"/>
    <w:rsid w:val="000F1F9B"/>
    <w:rsid w:val="000F6574"/>
    <w:rsid w:val="000F7E55"/>
    <w:rsid w:val="00104356"/>
    <w:rsid w:val="00104A3E"/>
    <w:rsid w:val="00104D3E"/>
    <w:rsid w:val="0010502E"/>
    <w:rsid w:val="001152D6"/>
    <w:rsid w:val="00155AF0"/>
    <w:rsid w:val="00162904"/>
    <w:rsid w:val="00171C32"/>
    <w:rsid w:val="00172028"/>
    <w:rsid w:val="0017364C"/>
    <w:rsid w:val="00174FEF"/>
    <w:rsid w:val="00186E54"/>
    <w:rsid w:val="0019692E"/>
    <w:rsid w:val="001A2C57"/>
    <w:rsid w:val="001C27B5"/>
    <w:rsid w:val="001E76FB"/>
    <w:rsid w:val="001F301B"/>
    <w:rsid w:val="001F60B5"/>
    <w:rsid w:val="00235257"/>
    <w:rsid w:val="002431E6"/>
    <w:rsid w:val="00243ECD"/>
    <w:rsid w:val="00245C34"/>
    <w:rsid w:val="00252EB1"/>
    <w:rsid w:val="00260EF9"/>
    <w:rsid w:val="00267251"/>
    <w:rsid w:val="00274900"/>
    <w:rsid w:val="00280854"/>
    <w:rsid w:val="002920E2"/>
    <w:rsid w:val="002A2293"/>
    <w:rsid w:val="002A58C5"/>
    <w:rsid w:val="002B7751"/>
    <w:rsid w:val="002C4804"/>
    <w:rsid w:val="002C6107"/>
    <w:rsid w:val="002D26C1"/>
    <w:rsid w:val="002E07E5"/>
    <w:rsid w:val="002F088E"/>
    <w:rsid w:val="003109FF"/>
    <w:rsid w:val="003178BB"/>
    <w:rsid w:val="00320BD1"/>
    <w:rsid w:val="00325CF9"/>
    <w:rsid w:val="0033314C"/>
    <w:rsid w:val="003415F8"/>
    <w:rsid w:val="00342596"/>
    <w:rsid w:val="00343C7E"/>
    <w:rsid w:val="00356B01"/>
    <w:rsid w:val="003669E3"/>
    <w:rsid w:val="00370DCF"/>
    <w:rsid w:val="00373951"/>
    <w:rsid w:val="00375E46"/>
    <w:rsid w:val="00392D5B"/>
    <w:rsid w:val="003A2202"/>
    <w:rsid w:val="003A3D57"/>
    <w:rsid w:val="003A7072"/>
    <w:rsid w:val="003B407D"/>
    <w:rsid w:val="003D61E2"/>
    <w:rsid w:val="003E4BD8"/>
    <w:rsid w:val="003F7983"/>
    <w:rsid w:val="00416145"/>
    <w:rsid w:val="00433D57"/>
    <w:rsid w:val="0046226E"/>
    <w:rsid w:val="004641A0"/>
    <w:rsid w:val="00464C99"/>
    <w:rsid w:val="00466B0E"/>
    <w:rsid w:val="00467813"/>
    <w:rsid w:val="00473544"/>
    <w:rsid w:val="00495F81"/>
    <w:rsid w:val="004A22EE"/>
    <w:rsid w:val="004A4123"/>
    <w:rsid w:val="004B6497"/>
    <w:rsid w:val="004B7B7B"/>
    <w:rsid w:val="004C29C1"/>
    <w:rsid w:val="004C3C46"/>
    <w:rsid w:val="004D3A8A"/>
    <w:rsid w:val="004D520E"/>
    <w:rsid w:val="004E473F"/>
    <w:rsid w:val="004F0D9E"/>
    <w:rsid w:val="00504F9F"/>
    <w:rsid w:val="00520477"/>
    <w:rsid w:val="00521389"/>
    <w:rsid w:val="0052148F"/>
    <w:rsid w:val="00523391"/>
    <w:rsid w:val="0052515A"/>
    <w:rsid w:val="005252B6"/>
    <w:rsid w:val="005311E4"/>
    <w:rsid w:val="005377A9"/>
    <w:rsid w:val="00565DD8"/>
    <w:rsid w:val="005713AB"/>
    <w:rsid w:val="00571E96"/>
    <w:rsid w:val="00573639"/>
    <w:rsid w:val="0057461A"/>
    <w:rsid w:val="00582869"/>
    <w:rsid w:val="00597732"/>
    <w:rsid w:val="005A39FF"/>
    <w:rsid w:val="005A5ADD"/>
    <w:rsid w:val="005B3F7F"/>
    <w:rsid w:val="005B6D25"/>
    <w:rsid w:val="005B74FA"/>
    <w:rsid w:val="005B7C5F"/>
    <w:rsid w:val="005D02E6"/>
    <w:rsid w:val="005D0A21"/>
    <w:rsid w:val="005D0AFE"/>
    <w:rsid w:val="005D1562"/>
    <w:rsid w:val="005E2559"/>
    <w:rsid w:val="005E50EA"/>
    <w:rsid w:val="005F646E"/>
    <w:rsid w:val="00607D85"/>
    <w:rsid w:val="00616511"/>
    <w:rsid w:val="006305CA"/>
    <w:rsid w:val="00632D72"/>
    <w:rsid w:val="006369DE"/>
    <w:rsid w:val="00637B19"/>
    <w:rsid w:val="00666CC7"/>
    <w:rsid w:val="00666D0C"/>
    <w:rsid w:val="0067045E"/>
    <w:rsid w:val="00671AB7"/>
    <w:rsid w:val="00672CD4"/>
    <w:rsid w:val="00683F08"/>
    <w:rsid w:val="00685144"/>
    <w:rsid w:val="00687AFB"/>
    <w:rsid w:val="00694154"/>
    <w:rsid w:val="006B0D77"/>
    <w:rsid w:val="006D3503"/>
    <w:rsid w:val="006E0C53"/>
    <w:rsid w:val="006E6444"/>
    <w:rsid w:val="006F4201"/>
    <w:rsid w:val="006F5F9A"/>
    <w:rsid w:val="007112DA"/>
    <w:rsid w:val="007175C4"/>
    <w:rsid w:val="00723ADE"/>
    <w:rsid w:val="007343B6"/>
    <w:rsid w:val="00743F51"/>
    <w:rsid w:val="0074759B"/>
    <w:rsid w:val="00750008"/>
    <w:rsid w:val="0076736A"/>
    <w:rsid w:val="00770BAA"/>
    <w:rsid w:val="00774FC0"/>
    <w:rsid w:val="00777192"/>
    <w:rsid w:val="00784A9B"/>
    <w:rsid w:val="00791087"/>
    <w:rsid w:val="00796C41"/>
    <w:rsid w:val="007A0054"/>
    <w:rsid w:val="007A329C"/>
    <w:rsid w:val="007B2EED"/>
    <w:rsid w:val="007B3C41"/>
    <w:rsid w:val="007C7DBD"/>
    <w:rsid w:val="0082402C"/>
    <w:rsid w:val="008255E4"/>
    <w:rsid w:val="00826F0B"/>
    <w:rsid w:val="00832A9C"/>
    <w:rsid w:val="00842996"/>
    <w:rsid w:val="00864D5C"/>
    <w:rsid w:val="00867A6B"/>
    <w:rsid w:val="008713D7"/>
    <w:rsid w:val="008714A7"/>
    <w:rsid w:val="00883A67"/>
    <w:rsid w:val="008C4649"/>
    <w:rsid w:val="008E0E8A"/>
    <w:rsid w:val="008F05EA"/>
    <w:rsid w:val="008F5FEA"/>
    <w:rsid w:val="008F7553"/>
    <w:rsid w:val="00903B09"/>
    <w:rsid w:val="009063B2"/>
    <w:rsid w:val="00907399"/>
    <w:rsid w:val="00912590"/>
    <w:rsid w:val="00916A7A"/>
    <w:rsid w:val="00917732"/>
    <w:rsid w:val="009204F4"/>
    <w:rsid w:val="009253DD"/>
    <w:rsid w:val="0093607F"/>
    <w:rsid w:val="009378EB"/>
    <w:rsid w:val="0094285E"/>
    <w:rsid w:val="009578D9"/>
    <w:rsid w:val="00965CE9"/>
    <w:rsid w:val="00981B84"/>
    <w:rsid w:val="009871CB"/>
    <w:rsid w:val="00987C5F"/>
    <w:rsid w:val="009A38A2"/>
    <w:rsid w:val="009A437F"/>
    <w:rsid w:val="009B134B"/>
    <w:rsid w:val="009B5603"/>
    <w:rsid w:val="009C0E18"/>
    <w:rsid w:val="009C61FC"/>
    <w:rsid w:val="009D2FAE"/>
    <w:rsid w:val="009D31A0"/>
    <w:rsid w:val="009E7201"/>
    <w:rsid w:val="009E7850"/>
    <w:rsid w:val="009F21BB"/>
    <w:rsid w:val="009F5478"/>
    <w:rsid w:val="00A13017"/>
    <w:rsid w:val="00A27BFD"/>
    <w:rsid w:val="00A302AB"/>
    <w:rsid w:val="00A40245"/>
    <w:rsid w:val="00A41BF5"/>
    <w:rsid w:val="00A64DCD"/>
    <w:rsid w:val="00A80EB0"/>
    <w:rsid w:val="00A84690"/>
    <w:rsid w:val="00AA110F"/>
    <w:rsid w:val="00AB6F10"/>
    <w:rsid w:val="00AC3AEF"/>
    <w:rsid w:val="00AD2F9B"/>
    <w:rsid w:val="00AE0640"/>
    <w:rsid w:val="00AE6C71"/>
    <w:rsid w:val="00AF1367"/>
    <w:rsid w:val="00AF3FE3"/>
    <w:rsid w:val="00AF6C33"/>
    <w:rsid w:val="00B00AAC"/>
    <w:rsid w:val="00B01B3D"/>
    <w:rsid w:val="00B16E9B"/>
    <w:rsid w:val="00B278FC"/>
    <w:rsid w:val="00B3148E"/>
    <w:rsid w:val="00B31718"/>
    <w:rsid w:val="00B31CE2"/>
    <w:rsid w:val="00B348A1"/>
    <w:rsid w:val="00B351B1"/>
    <w:rsid w:val="00B37776"/>
    <w:rsid w:val="00B41E4A"/>
    <w:rsid w:val="00B52103"/>
    <w:rsid w:val="00B527F2"/>
    <w:rsid w:val="00B6202E"/>
    <w:rsid w:val="00B72DBD"/>
    <w:rsid w:val="00B81C00"/>
    <w:rsid w:val="00B9575A"/>
    <w:rsid w:val="00B95CF1"/>
    <w:rsid w:val="00BB7508"/>
    <w:rsid w:val="00BC38D6"/>
    <w:rsid w:val="00BD13C7"/>
    <w:rsid w:val="00BE21CC"/>
    <w:rsid w:val="00BE353C"/>
    <w:rsid w:val="00BE36AA"/>
    <w:rsid w:val="00BF0761"/>
    <w:rsid w:val="00BF2068"/>
    <w:rsid w:val="00BF61CF"/>
    <w:rsid w:val="00C00CC2"/>
    <w:rsid w:val="00C020B9"/>
    <w:rsid w:val="00C04F28"/>
    <w:rsid w:val="00C12E1D"/>
    <w:rsid w:val="00C14CBC"/>
    <w:rsid w:val="00C41511"/>
    <w:rsid w:val="00C4694B"/>
    <w:rsid w:val="00C5099E"/>
    <w:rsid w:val="00C51A8B"/>
    <w:rsid w:val="00C529A3"/>
    <w:rsid w:val="00C5383A"/>
    <w:rsid w:val="00C64189"/>
    <w:rsid w:val="00C64DEB"/>
    <w:rsid w:val="00C66F36"/>
    <w:rsid w:val="00C82355"/>
    <w:rsid w:val="00C846AD"/>
    <w:rsid w:val="00C9096F"/>
    <w:rsid w:val="00C94502"/>
    <w:rsid w:val="00CB6912"/>
    <w:rsid w:val="00CC2129"/>
    <w:rsid w:val="00CD262A"/>
    <w:rsid w:val="00CE08C1"/>
    <w:rsid w:val="00CE09A7"/>
    <w:rsid w:val="00CE4CA2"/>
    <w:rsid w:val="00CE718A"/>
    <w:rsid w:val="00CE79F6"/>
    <w:rsid w:val="00CF06AE"/>
    <w:rsid w:val="00CF22DF"/>
    <w:rsid w:val="00CF3656"/>
    <w:rsid w:val="00D1166A"/>
    <w:rsid w:val="00D20E5F"/>
    <w:rsid w:val="00D315B8"/>
    <w:rsid w:val="00D35908"/>
    <w:rsid w:val="00D436FC"/>
    <w:rsid w:val="00D541FC"/>
    <w:rsid w:val="00D5460B"/>
    <w:rsid w:val="00D63F8C"/>
    <w:rsid w:val="00D7341D"/>
    <w:rsid w:val="00D7510B"/>
    <w:rsid w:val="00D774F8"/>
    <w:rsid w:val="00D90F81"/>
    <w:rsid w:val="00D97001"/>
    <w:rsid w:val="00DA7732"/>
    <w:rsid w:val="00DB07BB"/>
    <w:rsid w:val="00DB4597"/>
    <w:rsid w:val="00DB4DB6"/>
    <w:rsid w:val="00DB6251"/>
    <w:rsid w:val="00DC1734"/>
    <w:rsid w:val="00DC42DC"/>
    <w:rsid w:val="00DC75AD"/>
    <w:rsid w:val="00DD1570"/>
    <w:rsid w:val="00DD674C"/>
    <w:rsid w:val="00DE29B5"/>
    <w:rsid w:val="00DE2E55"/>
    <w:rsid w:val="00DE3DCC"/>
    <w:rsid w:val="00DE5512"/>
    <w:rsid w:val="00E03B97"/>
    <w:rsid w:val="00E12C58"/>
    <w:rsid w:val="00E170C0"/>
    <w:rsid w:val="00E17EC6"/>
    <w:rsid w:val="00E31055"/>
    <w:rsid w:val="00E31BD2"/>
    <w:rsid w:val="00E3208C"/>
    <w:rsid w:val="00E425A3"/>
    <w:rsid w:val="00E431BD"/>
    <w:rsid w:val="00E56ABB"/>
    <w:rsid w:val="00E57C4A"/>
    <w:rsid w:val="00E65B0F"/>
    <w:rsid w:val="00E675C5"/>
    <w:rsid w:val="00E72045"/>
    <w:rsid w:val="00E75D72"/>
    <w:rsid w:val="00E81FD4"/>
    <w:rsid w:val="00E93CA8"/>
    <w:rsid w:val="00E9561E"/>
    <w:rsid w:val="00E97429"/>
    <w:rsid w:val="00EA271E"/>
    <w:rsid w:val="00EB1D62"/>
    <w:rsid w:val="00EE3D13"/>
    <w:rsid w:val="00EE58BF"/>
    <w:rsid w:val="00EE683F"/>
    <w:rsid w:val="00EF2AE6"/>
    <w:rsid w:val="00EF68F0"/>
    <w:rsid w:val="00F00C0A"/>
    <w:rsid w:val="00F02801"/>
    <w:rsid w:val="00F14ACA"/>
    <w:rsid w:val="00F21AC9"/>
    <w:rsid w:val="00F3160C"/>
    <w:rsid w:val="00F34E35"/>
    <w:rsid w:val="00F3555B"/>
    <w:rsid w:val="00F5293C"/>
    <w:rsid w:val="00F64C3A"/>
    <w:rsid w:val="00F64D02"/>
    <w:rsid w:val="00F70165"/>
    <w:rsid w:val="00F749D0"/>
    <w:rsid w:val="00F76C10"/>
    <w:rsid w:val="00F82A58"/>
    <w:rsid w:val="00F85C1B"/>
    <w:rsid w:val="00F94BB0"/>
    <w:rsid w:val="00FA2EAF"/>
    <w:rsid w:val="00FB77D6"/>
    <w:rsid w:val="00FC20E5"/>
    <w:rsid w:val="00FD0A6C"/>
    <w:rsid w:val="00FE2CB5"/>
    <w:rsid w:val="00FE2E36"/>
    <w:rsid w:val="00FE67E5"/>
    <w:rsid w:val="00FF4583"/>
    <w:rsid w:val="00FF682D"/>
    <w:rsid w:val="0D179BE6"/>
    <w:rsid w:val="25397506"/>
    <w:rsid w:val="5B238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gif"/><Relationship Id="rId2" Type="http://schemas.openxmlformats.org/officeDocument/2006/relationships/image" Target="media/image5.png"/><Relationship Id="rId1" Type="http://schemas.openxmlformats.org/officeDocument/2006/relationships/image" Target="media/image4.gif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f20a12b6fed05a0290f8ee5123a4b282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f6eff892615ee258b8cee2772e31a3d1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Props1.xml><?xml version="1.0" encoding="utf-8"?>
<ds:datastoreItem xmlns:ds="http://schemas.openxmlformats.org/officeDocument/2006/customXml" ds:itemID="{250BDF0A-337F-4417-A513-DEB0D642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828F5-FD4B-4E82-83CA-CB25366D34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</Template>
  <TotalTime>0</TotalTime>
  <Pages>2</Pages>
  <Words>376</Words>
  <Characters>2221</Characters>
  <Application>Microsoft Office Word</Application>
  <DocSecurity>0</DocSecurity>
  <Lines>18</Lines>
  <Paragraphs>5</Paragraphs>
  <ScaleCrop>false</ScaleCrop>
  <Company>ZŠ KUNRATICE, Předškolní 420, Praha 4 Kunratice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Kateřina Círová</cp:lastModifiedBy>
  <cp:revision>3</cp:revision>
  <cp:lastPrinted>2025-09-01T04:42:00Z</cp:lastPrinted>
  <dcterms:created xsi:type="dcterms:W3CDTF">2026-04-20T13:08:00Z</dcterms:created>
  <dcterms:modified xsi:type="dcterms:W3CDTF">2026-04-20T20:46:00Z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  <property fmtid="{D5CDD505-2E9C-101B-9397-08002B2CF9AE}" pid="3" name="MediaServiceImageTags">
    <vt:lpwstr/>
  </property>
</Properties>
</file>